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987" w:type="dxa"/>
        <w:tblInd w:w="-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9"/>
        <w:gridCol w:w="1727"/>
        <w:gridCol w:w="1235"/>
        <w:gridCol w:w="225"/>
        <w:gridCol w:w="793"/>
        <w:gridCol w:w="426"/>
        <w:gridCol w:w="191"/>
        <w:gridCol w:w="1388"/>
        <w:gridCol w:w="1296"/>
        <w:gridCol w:w="144"/>
        <w:gridCol w:w="2093"/>
        <w:gridCol w:w="1316"/>
        <w:gridCol w:w="1934"/>
      </w:tblGrid>
      <w:tr w:rsidR="004B516F" w:rsidRPr="00B32893" w14:paraId="408C69C5" w14:textId="77777777" w:rsidTr="00B14025">
        <w:trPr>
          <w:cantSplit/>
        </w:trPr>
        <w:tc>
          <w:tcPr>
            <w:tcW w:w="5382" w:type="dxa"/>
            <w:gridSpan w:val="4"/>
            <w:vAlign w:val="center"/>
          </w:tcPr>
          <w:p w14:paraId="79087D35" w14:textId="40F3BE85" w:rsidR="004B516F" w:rsidRPr="00185343" w:rsidRDefault="004B516F" w:rsidP="00BA436B">
            <w:pPr>
              <w:rPr>
                <w:rFonts w:ascii="Arial" w:hAnsi="Arial" w:cs="Arial"/>
                <w:sz w:val="22"/>
                <w:szCs w:val="22"/>
              </w:rPr>
            </w:pPr>
            <w:r w:rsidRPr="00CA3CB2">
              <w:rPr>
                <w:rFonts w:ascii="Arial" w:hAnsi="Arial" w:cs="Arial"/>
                <w:b/>
                <w:sz w:val="22"/>
                <w:szCs w:val="22"/>
              </w:rPr>
              <w:t>Nombre del curso</w:t>
            </w:r>
            <w:r w:rsidR="00123F7F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1219" w:type="dxa"/>
            <w:gridSpan w:val="2"/>
          </w:tcPr>
          <w:p w14:paraId="55B8421B" w14:textId="77777777" w:rsidR="004B516F" w:rsidRPr="00185343" w:rsidRDefault="004B516F" w:rsidP="004B516F">
            <w:pPr>
              <w:rPr>
                <w:rFonts w:ascii="Arial" w:hAnsi="Arial" w:cs="Arial"/>
                <w:sz w:val="22"/>
                <w:szCs w:val="22"/>
              </w:rPr>
            </w:pPr>
            <w:r w:rsidRPr="00185343">
              <w:rPr>
                <w:rFonts w:ascii="Arial" w:hAnsi="Arial" w:cs="Arial"/>
                <w:sz w:val="22"/>
                <w:szCs w:val="22"/>
              </w:rPr>
              <w:t xml:space="preserve">Institución:                                                         </w:t>
            </w:r>
          </w:p>
        </w:tc>
        <w:tc>
          <w:tcPr>
            <w:tcW w:w="3023" w:type="dxa"/>
            <w:gridSpan w:val="4"/>
          </w:tcPr>
          <w:p w14:paraId="18CCD65C" w14:textId="79E05047" w:rsidR="004B516F" w:rsidRPr="00185343" w:rsidRDefault="004B516F" w:rsidP="00BA43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63" w:type="dxa"/>
            <w:gridSpan w:val="3"/>
          </w:tcPr>
          <w:p w14:paraId="05484504" w14:textId="2D70AB85" w:rsidR="004B516F" w:rsidRPr="00185343" w:rsidRDefault="004B516F" w:rsidP="00BA436B">
            <w:pPr>
              <w:rPr>
                <w:rFonts w:ascii="Arial" w:hAnsi="Arial" w:cs="Arial"/>
                <w:sz w:val="22"/>
                <w:szCs w:val="22"/>
              </w:rPr>
            </w:pPr>
            <w:r w:rsidRPr="00185343">
              <w:rPr>
                <w:rFonts w:ascii="Arial" w:hAnsi="Arial" w:cs="Arial"/>
                <w:sz w:val="22"/>
                <w:szCs w:val="22"/>
              </w:rPr>
              <w:t>Nombre del instructor:</w:t>
            </w:r>
            <w:r w:rsidR="00123F7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424B9" w:rsidRPr="00B32893" w14:paraId="5E908149" w14:textId="77777777" w:rsidTr="00B14025">
        <w:trPr>
          <w:cantSplit/>
        </w:trPr>
        <w:tc>
          <w:tcPr>
            <w:tcW w:w="6601" w:type="dxa"/>
            <w:gridSpan w:val="6"/>
            <w:vAlign w:val="center"/>
          </w:tcPr>
          <w:p w14:paraId="65C270B3" w14:textId="48687903" w:rsidR="00C424B9" w:rsidRPr="00CA3CB2" w:rsidRDefault="00C424B9" w:rsidP="00BD32D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3CB2">
              <w:rPr>
                <w:rFonts w:ascii="Arial" w:hAnsi="Arial" w:cs="Arial"/>
                <w:b/>
                <w:bCs/>
                <w:sz w:val="22"/>
                <w:szCs w:val="22"/>
              </w:rPr>
              <w:t>Fecha y hora</w:t>
            </w:r>
            <w:r w:rsidR="00265CCD" w:rsidRPr="00CA3CB2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CA3CB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8386" w:type="dxa"/>
            <w:gridSpan w:val="7"/>
            <w:vAlign w:val="center"/>
          </w:tcPr>
          <w:p w14:paraId="6F6A5D77" w14:textId="7E3B1F49" w:rsidR="00C424B9" w:rsidRPr="00CA3CB2" w:rsidRDefault="00C424B9" w:rsidP="00BD32D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3CB2">
              <w:rPr>
                <w:rFonts w:ascii="Arial" w:hAnsi="Arial" w:cs="Arial"/>
                <w:b/>
                <w:bCs/>
                <w:sz w:val="22"/>
                <w:szCs w:val="22"/>
              </w:rPr>
              <w:t>Lugar de Instrucción:</w:t>
            </w:r>
            <w:r w:rsidR="00CA3CB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4B516F" w:rsidRPr="00B32893" w14:paraId="05E829E7" w14:textId="77777777" w:rsidTr="00B14025">
        <w:trPr>
          <w:cantSplit/>
          <w:trHeight w:val="621"/>
        </w:trPr>
        <w:tc>
          <w:tcPr>
            <w:tcW w:w="2222" w:type="dxa"/>
            <w:vAlign w:val="center"/>
          </w:tcPr>
          <w:p w14:paraId="68BCAC74" w14:textId="77777777" w:rsidR="004B516F" w:rsidRPr="00CA3CB2" w:rsidRDefault="004B516F" w:rsidP="0030518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3CB2">
              <w:rPr>
                <w:rFonts w:ascii="Arial" w:hAnsi="Arial" w:cs="Arial"/>
                <w:b/>
                <w:bCs/>
                <w:sz w:val="22"/>
                <w:szCs w:val="22"/>
              </w:rPr>
              <w:t>Perfil del participante</w:t>
            </w:r>
          </w:p>
        </w:tc>
        <w:tc>
          <w:tcPr>
            <w:tcW w:w="3953" w:type="dxa"/>
            <w:gridSpan w:val="4"/>
            <w:vAlign w:val="center"/>
          </w:tcPr>
          <w:p w14:paraId="2930BD4D" w14:textId="2AE77268" w:rsidR="004B516F" w:rsidRPr="00C013E9" w:rsidRDefault="004B516F" w:rsidP="003051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4" w:type="dxa"/>
            <w:gridSpan w:val="4"/>
            <w:vAlign w:val="center"/>
          </w:tcPr>
          <w:p w14:paraId="4DDB00AC" w14:textId="77777777" w:rsidR="004B516F" w:rsidRPr="00CA3CB2" w:rsidRDefault="004B516F" w:rsidP="0030518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3CB2">
              <w:rPr>
                <w:rFonts w:ascii="Arial" w:hAnsi="Arial" w:cs="Arial"/>
                <w:b/>
                <w:bCs/>
                <w:sz w:val="22"/>
                <w:szCs w:val="22"/>
              </w:rPr>
              <w:t>Conocimientos y habilidades del participante</w:t>
            </w:r>
          </w:p>
        </w:tc>
        <w:tc>
          <w:tcPr>
            <w:tcW w:w="5508" w:type="dxa"/>
            <w:gridSpan w:val="4"/>
            <w:vAlign w:val="center"/>
          </w:tcPr>
          <w:p w14:paraId="65B5AE2F" w14:textId="48945A3C" w:rsidR="004B516F" w:rsidRPr="00CA3CB2" w:rsidRDefault="004B516F" w:rsidP="0030518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B516F" w:rsidRPr="00CA3CB2" w14:paraId="22892ABC" w14:textId="77777777" w:rsidTr="00B14025">
        <w:trPr>
          <w:gridAfter w:val="12"/>
          <w:wAfter w:w="12765" w:type="dxa"/>
          <w:cantSplit/>
        </w:trPr>
        <w:tc>
          <w:tcPr>
            <w:tcW w:w="2222" w:type="dxa"/>
            <w:vAlign w:val="center"/>
          </w:tcPr>
          <w:p w14:paraId="369C3AD1" w14:textId="77777777" w:rsidR="004B516F" w:rsidRPr="00CA3CB2" w:rsidRDefault="004B516F" w:rsidP="00BD32D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3CB2">
              <w:rPr>
                <w:rFonts w:ascii="Arial" w:hAnsi="Arial" w:cs="Arial"/>
                <w:b/>
                <w:bCs/>
                <w:sz w:val="22"/>
                <w:szCs w:val="22"/>
              </w:rPr>
              <w:t>Propósito del curso/beneficios</w:t>
            </w:r>
          </w:p>
        </w:tc>
      </w:tr>
      <w:tr w:rsidR="004B516F" w:rsidRPr="00B32893" w14:paraId="0DF0FCEE" w14:textId="77777777" w:rsidTr="00B14025">
        <w:trPr>
          <w:cantSplit/>
        </w:trPr>
        <w:tc>
          <w:tcPr>
            <w:tcW w:w="2222" w:type="dxa"/>
            <w:vAlign w:val="center"/>
          </w:tcPr>
          <w:p w14:paraId="03393ABA" w14:textId="77777777" w:rsidR="004B516F" w:rsidRPr="00CA3CB2" w:rsidRDefault="004B516F" w:rsidP="004B516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3CB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Objetivo General: </w:t>
            </w:r>
          </w:p>
        </w:tc>
        <w:tc>
          <w:tcPr>
            <w:tcW w:w="12765" w:type="dxa"/>
            <w:gridSpan w:val="12"/>
            <w:vAlign w:val="center"/>
          </w:tcPr>
          <w:p w14:paraId="458EAF89" w14:textId="77777777" w:rsidR="004B516F" w:rsidRPr="00CA3CB2" w:rsidRDefault="004B516F" w:rsidP="004B516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B516F" w:rsidRPr="00B32893" w14:paraId="7417A5A9" w14:textId="77777777" w:rsidTr="00B14025">
        <w:trPr>
          <w:cantSplit/>
        </w:trPr>
        <w:tc>
          <w:tcPr>
            <w:tcW w:w="2222" w:type="dxa"/>
            <w:vAlign w:val="center"/>
          </w:tcPr>
          <w:p w14:paraId="7123FEFD" w14:textId="77777777" w:rsidR="004B516F" w:rsidRPr="00CA3CB2" w:rsidRDefault="004B516F" w:rsidP="004B516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3CB2">
              <w:rPr>
                <w:rFonts w:ascii="Arial" w:hAnsi="Arial" w:cs="Arial"/>
                <w:b/>
                <w:bCs/>
                <w:sz w:val="22"/>
                <w:szCs w:val="22"/>
              </w:rPr>
              <w:t>Objetivo Particular:</w:t>
            </w:r>
          </w:p>
        </w:tc>
        <w:tc>
          <w:tcPr>
            <w:tcW w:w="12765" w:type="dxa"/>
            <w:gridSpan w:val="12"/>
            <w:vAlign w:val="center"/>
          </w:tcPr>
          <w:p w14:paraId="0CFA2986" w14:textId="77777777" w:rsidR="004B516F" w:rsidRPr="00CA3CB2" w:rsidRDefault="004B516F" w:rsidP="004B516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82149" w14:paraId="67D0271B" w14:textId="77777777" w:rsidTr="00B14025">
        <w:trPr>
          <w:cantSplit/>
          <w:trHeight w:val="460"/>
        </w:trPr>
        <w:tc>
          <w:tcPr>
            <w:tcW w:w="2222" w:type="dxa"/>
            <w:vMerge w:val="restart"/>
            <w:shd w:val="clear" w:color="auto" w:fill="E0E0E0"/>
            <w:vAlign w:val="center"/>
          </w:tcPr>
          <w:p w14:paraId="4A3B3623" w14:textId="77777777" w:rsidR="00582149" w:rsidRPr="00BA528A" w:rsidRDefault="00582149" w:rsidP="003051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Contenido temático</w:t>
            </w:r>
          </w:p>
        </w:tc>
        <w:tc>
          <w:tcPr>
            <w:tcW w:w="1695" w:type="dxa"/>
            <w:vMerge w:val="restar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C98AC5D" w14:textId="77777777" w:rsidR="00582149" w:rsidRPr="00BA528A" w:rsidRDefault="00582149" w:rsidP="005C521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Etapa de la Capacitación</w:t>
            </w:r>
          </w:p>
        </w:tc>
        <w:tc>
          <w:tcPr>
            <w:tcW w:w="5707" w:type="dxa"/>
            <w:gridSpan w:val="8"/>
            <w:shd w:val="clear" w:color="auto" w:fill="E0E0E0"/>
          </w:tcPr>
          <w:p w14:paraId="681948D8" w14:textId="77777777" w:rsidR="00582149" w:rsidRPr="00F357FA" w:rsidRDefault="00582149">
            <w:pPr>
              <w:jc w:val="center"/>
              <w:rPr>
                <w:rFonts w:ascii="Arial" w:hAnsi="Arial" w:cs="Arial"/>
                <w:bCs/>
                <w:sz w:val="18"/>
                <w:szCs w:val="22"/>
              </w:rPr>
            </w:pPr>
            <w:r w:rsidRPr="00BA528A">
              <w:rPr>
                <w:rFonts w:ascii="Arial" w:hAnsi="Arial" w:cs="Arial"/>
                <w:bCs/>
                <w:sz w:val="22"/>
                <w:szCs w:val="22"/>
              </w:rPr>
              <w:t>Experiencias de aprendizaje</w:t>
            </w:r>
          </w:p>
        </w:tc>
        <w:tc>
          <w:tcPr>
            <w:tcW w:w="2103" w:type="dxa"/>
            <w:vMerge w:val="restart"/>
            <w:shd w:val="clear" w:color="auto" w:fill="E0E0E0"/>
            <w:vAlign w:val="center"/>
          </w:tcPr>
          <w:p w14:paraId="2D0C773D" w14:textId="77777777" w:rsidR="00582149" w:rsidRPr="00BA528A" w:rsidRDefault="00582149" w:rsidP="0058214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357FA">
              <w:rPr>
                <w:rFonts w:ascii="Arial" w:hAnsi="Arial" w:cs="Arial"/>
                <w:bCs/>
                <w:sz w:val="18"/>
                <w:szCs w:val="22"/>
              </w:rPr>
              <w:t>Recursos (Humanos, material didáctico y equipos</w:t>
            </w:r>
          </w:p>
        </w:tc>
        <w:tc>
          <w:tcPr>
            <w:tcW w:w="1319" w:type="dxa"/>
            <w:vMerge w:val="restar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24720CC" w14:textId="77777777" w:rsidR="00582149" w:rsidRPr="00F357FA" w:rsidRDefault="0058214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357FA">
              <w:rPr>
                <w:rFonts w:ascii="Arial" w:hAnsi="Arial" w:cs="Arial"/>
                <w:bCs/>
                <w:sz w:val="18"/>
                <w:szCs w:val="18"/>
              </w:rPr>
              <w:t>Evaluación (Tipo de Evaluación y Finalidad</w:t>
            </w:r>
          </w:p>
        </w:tc>
        <w:tc>
          <w:tcPr>
            <w:tcW w:w="1941" w:type="dxa"/>
            <w:vMerge w:val="restart"/>
            <w:shd w:val="clear" w:color="auto" w:fill="E0E0E0"/>
            <w:vAlign w:val="center"/>
          </w:tcPr>
          <w:p w14:paraId="0DC21073" w14:textId="77777777" w:rsidR="00582149" w:rsidRPr="00F357FA" w:rsidRDefault="0058214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357FA">
              <w:rPr>
                <w:rFonts w:ascii="Arial" w:hAnsi="Arial" w:cs="Arial"/>
                <w:bCs/>
                <w:sz w:val="18"/>
                <w:szCs w:val="18"/>
              </w:rPr>
              <w:t>Tiempo</w:t>
            </w:r>
          </w:p>
          <w:p w14:paraId="68FDB330" w14:textId="77777777" w:rsidR="00582149" w:rsidRPr="00F357FA" w:rsidRDefault="00582149" w:rsidP="00057E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357FA">
              <w:rPr>
                <w:rFonts w:ascii="Arial" w:hAnsi="Arial" w:cs="Arial"/>
                <w:bCs/>
                <w:sz w:val="18"/>
                <w:szCs w:val="18"/>
              </w:rPr>
              <w:t>Minutos acumulados</w:t>
            </w:r>
          </w:p>
        </w:tc>
      </w:tr>
      <w:tr w:rsidR="00582149" w14:paraId="1F3ED6AB" w14:textId="77777777" w:rsidTr="00B05B42">
        <w:trPr>
          <w:cantSplit/>
          <w:trHeight w:val="460"/>
        </w:trPr>
        <w:tc>
          <w:tcPr>
            <w:tcW w:w="2222" w:type="dxa"/>
            <w:vMerge/>
            <w:shd w:val="clear" w:color="auto" w:fill="E0E0E0"/>
            <w:vAlign w:val="center"/>
          </w:tcPr>
          <w:p w14:paraId="37791B83" w14:textId="77777777" w:rsidR="00582149" w:rsidRDefault="00582149" w:rsidP="003051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95" w:type="dxa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C214F3A" w14:textId="77777777" w:rsidR="00582149" w:rsidRDefault="00582149" w:rsidP="005C521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76" w:type="dxa"/>
            <w:gridSpan w:val="5"/>
            <w:shd w:val="clear" w:color="auto" w:fill="E0E0E0"/>
          </w:tcPr>
          <w:p w14:paraId="64E9275B" w14:textId="77777777" w:rsidR="00582149" w:rsidRDefault="0058214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F97AC3E" w14:textId="77777777" w:rsidR="00582149" w:rsidRPr="00BA528A" w:rsidRDefault="0058214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Actividades</w:t>
            </w:r>
          </w:p>
          <w:p w14:paraId="58B7ACB9" w14:textId="77777777" w:rsidR="00582149" w:rsidRPr="00BA528A" w:rsidRDefault="0058214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31" w:type="dxa"/>
            <w:gridSpan w:val="3"/>
            <w:shd w:val="clear" w:color="auto" w:fill="E0E0E0"/>
            <w:vAlign w:val="center"/>
          </w:tcPr>
          <w:p w14:paraId="196A2C1F" w14:textId="77777777" w:rsidR="00582149" w:rsidRPr="00BA528A" w:rsidRDefault="00582149" w:rsidP="00F357F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A528A">
              <w:rPr>
                <w:rFonts w:ascii="Arial" w:hAnsi="Arial" w:cs="Arial"/>
                <w:bCs/>
                <w:sz w:val="22"/>
                <w:szCs w:val="22"/>
              </w:rPr>
              <w:t>Técnicas</w:t>
            </w:r>
          </w:p>
        </w:tc>
        <w:tc>
          <w:tcPr>
            <w:tcW w:w="2103" w:type="dxa"/>
            <w:vMerge/>
            <w:shd w:val="clear" w:color="auto" w:fill="E0E0E0"/>
          </w:tcPr>
          <w:p w14:paraId="192B5EDB" w14:textId="77777777" w:rsidR="00582149" w:rsidRPr="00BA528A" w:rsidRDefault="0058214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19" w:type="dxa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FE2B6E0" w14:textId="77777777" w:rsidR="00582149" w:rsidRPr="00BA528A" w:rsidRDefault="0058214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41" w:type="dxa"/>
            <w:vMerge/>
            <w:shd w:val="clear" w:color="auto" w:fill="E0E0E0"/>
            <w:vAlign w:val="center"/>
          </w:tcPr>
          <w:p w14:paraId="278E7582" w14:textId="77777777" w:rsidR="00582149" w:rsidRPr="00BA528A" w:rsidRDefault="0058214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05B42" w14:paraId="480E3F60" w14:textId="77777777" w:rsidTr="00123F7F">
        <w:trPr>
          <w:cantSplit/>
          <w:trHeight w:val="211"/>
        </w:trPr>
        <w:tc>
          <w:tcPr>
            <w:tcW w:w="2222" w:type="dxa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8BE1AD0" w14:textId="77777777" w:rsidR="00582149" w:rsidRPr="00952A8B" w:rsidRDefault="00582149" w:rsidP="00F357F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5" w:type="dxa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0177C59" w14:textId="77777777" w:rsidR="00582149" w:rsidRPr="00952A8B" w:rsidRDefault="00582149" w:rsidP="00F357F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A338D" w14:textId="77777777" w:rsidR="00582149" w:rsidRPr="00B32893" w:rsidRDefault="00582149" w:rsidP="00F357FA">
            <w:pPr>
              <w:jc w:val="center"/>
              <w:rPr>
                <w:rFonts w:ascii="Arial" w:hAnsi="Arial" w:cs="Arial"/>
                <w:bCs/>
                <w:sz w:val="18"/>
                <w:szCs w:val="22"/>
              </w:rPr>
            </w:pPr>
            <w:r>
              <w:rPr>
                <w:rFonts w:ascii="Arial" w:hAnsi="Arial" w:cs="Arial"/>
                <w:bCs/>
                <w:sz w:val="18"/>
                <w:szCs w:val="22"/>
              </w:rPr>
              <w:t xml:space="preserve"> Instructor</w:t>
            </w:r>
          </w:p>
        </w:tc>
        <w:tc>
          <w:tcPr>
            <w:tcW w:w="163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8A488" w14:textId="77777777" w:rsidR="00582149" w:rsidRPr="00BA528A" w:rsidRDefault="00582149" w:rsidP="00F357F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32893">
              <w:rPr>
                <w:rFonts w:ascii="Arial" w:hAnsi="Arial" w:cs="Arial"/>
                <w:bCs/>
                <w:sz w:val="18"/>
                <w:szCs w:val="22"/>
              </w:rPr>
              <w:t>Participante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</w:tcPr>
          <w:p w14:paraId="037CB600" w14:textId="77777777" w:rsidR="00582149" w:rsidRPr="00952A8B" w:rsidRDefault="00582149" w:rsidP="00F357FA">
            <w:pPr>
              <w:jc w:val="center"/>
              <w:rPr>
                <w:b/>
                <w:bCs/>
                <w:sz w:val="22"/>
                <w:szCs w:val="22"/>
              </w:rPr>
            </w:pPr>
            <w:r w:rsidRPr="00B32893">
              <w:rPr>
                <w:rFonts w:ascii="Arial" w:hAnsi="Arial" w:cs="Arial"/>
                <w:bCs/>
                <w:sz w:val="18"/>
                <w:szCs w:val="22"/>
              </w:rPr>
              <w:t>Grupales</w:t>
            </w:r>
          </w:p>
        </w:tc>
        <w:tc>
          <w:tcPr>
            <w:tcW w:w="14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5EC124" w14:textId="77777777" w:rsidR="00582149" w:rsidRPr="00F357FA" w:rsidRDefault="00582149" w:rsidP="00F357F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357FA">
              <w:rPr>
                <w:rFonts w:ascii="Arial" w:hAnsi="Arial" w:cs="Arial"/>
                <w:bCs/>
                <w:sz w:val="18"/>
                <w:szCs w:val="22"/>
              </w:rPr>
              <w:t>Instruccionales</w:t>
            </w:r>
          </w:p>
        </w:tc>
        <w:tc>
          <w:tcPr>
            <w:tcW w:w="2103" w:type="dxa"/>
            <w:vMerge/>
            <w:tcBorders>
              <w:bottom w:val="single" w:sz="4" w:space="0" w:color="auto"/>
            </w:tcBorders>
            <w:shd w:val="clear" w:color="auto" w:fill="E0E0E0"/>
          </w:tcPr>
          <w:p w14:paraId="68247A2D" w14:textId="77777777" w:rsidR="00582149" w:rsidRPr="00952A8B" w:rsidRDefault="00582149" w:rsidP="00F357F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19" w:type="dxa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A7007C8" w14:textId="77777777" w:rsidR="00582149" w:rsidRPr="00952A8B" w:rsidRDefault="00582149" w:rsidP="00F357F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41" w:type="dxa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6E77207" w14:textId="77777777" w:rsidR="00582149" w:rsidRPr="00952A8B" w:rsidRDefault="00582149" w:rsidP="00F357F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8320E" w14:paraId="2F9BD8D2" w14:textId="77777777" w:rsidTr="007E7FB1">
        <w:trPr>
          <w:cantSplit/>
          <w:trHeight w:val="1140"/>
        </w:trPr>
        <w:tc>
          <w:tcPr>
            <w:tcW w:w="2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81EA4" w14:textId="77777777" w:rsidR="00C8320E" w:rsidRPr="00A30A48" w:rsidRDefault="00C8320E" w:rsidP="00F357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Bienvenida</w:t>
            </w:r>
          </w:p>
        </w:tc>
        <w:tc>
          <w:tcPr>
            <w:tcW w:w="1695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95C3F7C" w14:textId="22D1747A" w:rsidR="00C8320E" w:rsidRPr="007E7FB1" w:rsidRDefault="00EF4EA8" w:rsidP="007E7FB1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  <w:r w:rsidRPr="007E7FB1">
              <w:rPr>
                <w:rFonts w:ascii="Arial" w:hAnsi="Arial" w:cs="Arial"/>
                <w:b/>
                <w:sz w:val="28"/>
                <w:szCs w:val="22"/>
              </w:rPr>
              <w:t>ENCUADRE</w:t>
            </w:r>
          </w:p>
        </w:tc>
        <w:tc>
          <w:tcPr>
            <w:tcW w:w="1238" w:type="dxa"/>
          </w:tcPr>
          <w:p w14:paraId="42FC63F2" w14:textId="77777777" w:rsidR="00C8320E" w:rsidRPr="00D61839" w:rsidRDefault="00C8320E" w:rsidP="00F357F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38" w:type="dxa"/>
            <w:gridSpan w:val="4"/>
          </w:tcPr>
          <w:p w14:paraId="679303F8" w14:textId="77777777" w:rsidR="00C8320E" w:rsidRPr="00D61839" w:rsidRDefault="00C8320E" w:rsidP="00F357F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90" w:type="dxa"/>
          </w:tcPr>
          <w:p w14:paraId="0E0C1EC2" w14:textId="77777777" w:rsidR="00C8320E" w:rsidRPr="00D61839" w:rsidRDefault="00C8320E" w:rsidP="00F357F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41" w:type="dxa"/>
            <w:gridSpan w:val="2"/>
            <w:vMerge w:val="restart"/>
          </w:tcPr>
          <w:p w14:paraId="0204ADE8" w14:textId="77777777" w:rsidR="00C8320E" w:rsidRPr="00D61839" w:rsidRDefault="00C8320E" w:rsidP="00F357F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03" w:type="dxa"/>
          </w:tcPr>
          <w:p w14:paraId="08903DF4" w14:textId="77777777" w:rsidR="00C8320E" w:rsidRPr="00D61839" w:rsidRDefault="00C8320E" w:rsidP="00F357F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19" w:type="dxa"/>
            <w:vAlign w:val="center"/>
          </w:tcPr>
          <w:p w14:paraId="20A5749D" w14:textId="77777777" w:rsidR="00C8320E" w:rsidRPr="00D61839" w:rsidRDefault="00C8320E" w:rsidP="00F357F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41" w:type="dxa"/>
            <w:vAlign w:val="center"/>
          </w:tcPr>
          <w:p w14:paraId="067773A3" w14:textId="77777777" w:rsidR="00C8320E" w:rsidRPr="00D61839" w:rsidRDefault="00C8320E" w:rsidP="00F357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C8320E" w14:paraId="3CCAF750" w14:textId="77777777" w:rsidTr="00B05B42">
        <w:trPr>
          <w:cantSplit/>
          <w:trHeight w:val="1141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C1088D" w14:textId="77777777" w:rsidR="00C8320E" w:rsidRPr="00A30A48" w:rsidRDefault="00C8320E" w:rsidP="00F357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571D9D0" w14:textId="77777777" w:rsidR="00C8320E" w:rsidRPr="00A30A48" w:rsidRDefault="00C8320E" w:rsidP="00F357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8" w:type="dxa"/>
          </w:tcPr>
          <w:p w14:paraId="7BBDAE74" w14:textId="77777777" w:rsidR="00C8320E" w:rsidRPr="00D61839" w:rsidRDefault="00C8320E" w:rsidP="00F357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8" w:type="dxa"/>
            <w:gridSpan w:val="4"/>
          </w:tcPr>
          <w:p w14:paraId="36DA8EF1" w14:textId="77777777" w:rsidR="00C8320E" w:rsidRPr="00D61839" w:rsidRDefault="00C8320E" w:rsidP="00F357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0" w:type="dxa"/>
          </w:tcPr>
          <w:p w14:paraId="79AA79E8" w14:textId="77777777" w:rsidR="00C8320E" w:rsidRPr="00D61839" w:rsidRDefault="00C8320E" w:rsidP="00F357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  <w:gridSpan w:val="2"/>
            <w:vMerge/>
          </w:tcPr>
          <w:p w14:paraId="1C13A8A1" w14:textId="77777777" w:rsidR="00C8320E" w:rsidRPr="00D61839" w:rsidRDefault="00C8320E" w:rsidP="00F357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3" w:type="dxa"/>
          </w:tcPr>
          <w:p w14:paraId="3938D8F8" w14:textId="77777777" w:rsidR="00C8320E" w:rsidRPr="00D61839" w:rsidRDefault="00C8320E" w:rsidP="00F357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9" w:type="dxa"/>
            <w:vAlign w:val="center"/>
          </w:tcPr>
          <w:p w14:paraId="54E86993" w14:textId="77777777" w:rsidR="00C8320E" w:rsidRPr="00D61839" w:rsidRDefault="00C8320E" w:rsidP="00F357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1" w:type="dxa"/>
            <w:vAlign w:val="center"/>
          </w:tcPr>
          <w:p w14:paraId="7327112E" w14:textId="77777777" w:rsidR="00C8320E" w:rsidRPr="00D61839" w:rsidRDefault="00C8320E" w:rsidP="00F357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C8320E" w14:paraId="2985538B" w14:textId="77777777" w:rsidTr="00B05B42">
        <w:trPr>
          <w:cantSplit/>
          <w:trHeight w:val="1141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70886B" w14:textId="77777777" w:rsidR="00C8320E" w:rsidRPr="00A30A48" w:rsidRDefault="00C8320E" w:rsidP="00F357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52E2D30" w14:textId="77777777" w:rsidR="00C8320E" w:rsidRPr="00A30A48" w:rsidRDefault="00C8320E" w:rsidP="00F357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8" w:type="dxa"/>
          </w:tcPr>
          <w:p w14:paraId="67886CBE" w14:textId="77777777" w:rsidR="00C8320E" w:rsidRPr="00E820AB" w:rsidRDefault="00C8320E" w:rsidP="00F357FA">
            <w:pPr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</w:tc>
        <w:tc>
          <w:tcPr>
            <w:tcW w:w="1638" w:type="dxa"/>
            <w:gridSpan w:val="4"/>
          </w:tcPr>
          <w:p w14:paraId="77C0A650" w14:textId="77777777" w:rsidR="00C8320E" w:rsidRPr="00E820AB" w:rsidRDefault="00C8320E" w:rsidP="00F357FA">
            <w:pPr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</w:tc>
        <w:tc>
          <w:tcPr>
            <w:tcW w:w="1390" w:type="dxa"/>
          </w:tcPr>
          <w:p w14:paraId="34B93D7B" w14:textId="77777777" w:rsidR="00C8320E" w:rsidRPr="00E820AB" w:rsidRDefault="00C8320E" w:rsidP="00F357FA">
            <w:pPr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</w:tc>
        <w:tc>
          <w:tcPr>
            <w:tcW w:w="1441" w:type="dxa"/>
            <w:gridSpan w:val="2"/>
            <w:vMerge/>
          </w:tcPr>
          <w:p w14:paraId="4178593F" w14:textId="77777777" w:rsidR="00C8320E" w:rsidRPr="00E820AB" w:rsidRDefault="00C8320E" w:rsidP="00F357FA">
            <w:pPr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</w:tc>
        <w:tc>
          <w:tcPr>
            <w:tcW w:w="2103" w:type="dxa"/>
          </w:tcPr>
          <w:p w14:paraId="41049D41" w14:textId="77777777" w:rsidR="00C8320E" w:rsidRPr="00E820AB" w:rsidRDefault="00C8320E" w:rsidP="00F357FA">
            <w:pPr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</w:tc>
        <w:tc>
          <w:tcPr>
            <w:tcW w:w="1319" w:type="dxa"/>
            <w:vAlign w:val="center"/>
          </w:tcPr>
          <w:p w14:paraId="69119882" w14:textId="77777777" w:rsidR="00C8320E" w:rsidRPr="00E820AB" w:rsidRDefault="00C8320E" w:rsidP="00F357FA">
            <w:pPr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</w:tc>
        <w:tc>
          <w:tcPr>
            <w:tcW w:w="1941" w:type="dxa"/>
            <w:vAlign w:val="center"/>
          </w:tcPr>
          <w:p w14:paraId="6314A185" w14:textId="77777777" w:rsidR="00C8320E" w:rsidRPr="00D61839" w:rsidRDefault="00C8320E" w:rsidP="00F357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320E" w14:paraId="53EA0CB7" w14:textId="77777777" w:rsidTr="00B05B42">
        <w:trPr>
          <w:cantSplit/>
          <w:trHeight w:val="1141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DCC49" w14:textId="77777777" w:rsidR="00C8320E" w:rsidRPr="00A30A48" w:rsidRDefault="00C8320E" w:rsidP="00F357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02FC64" w14:textId="77777777" w:rsidR="00C8320E" w:rsidRPr="00A30A48" w:rsidRDefault="00C8320E" w:rsidP="00F357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8" w:type="dxa"/>
          </w:tcPr>
          <w:p w14:paraId="16994313" w14:textId="77777777" w:rsidR="00C8320E" w:rsidRPr="00D61839" w:rsidRDefault="00C8320E" w:rsidP="00F357F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38" w:type="dxa"/>
            <w:gridSpan w:val="4"/>
          </w:tcPr>
          <w:p w14:paraId="10AEF2F7" w14:textId="77777777" w:rsidR="00C8320E" w:rsidRPr="00D61839" w:rsidRDefault="00C8320E" w:rsidP="00F357F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90" w:type="dxa"/>
          </w:tcPr>
          <w:p w14:paraId="22ABB703" w14:textId="77777777" w:rsidR="00C8320E" w:rsidRPr="00D61839" w:rsidRDefault="00C8320E" w:rsidP="00F357F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41" w:type="dxa"/>
            <w:gridSpan w:val="2"/>
            <w:vMerge/>
          </w:tcPr>
          <w:p w14:paraId="3098BA4B" w14:textId="77777777" w:rsidR="00C8320E" w:rsidRPr="00D61839" w:rsidRDefault="00C8320E" w:rsidP="00F357F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03" w:type="dxa"/>
          </w:tcPr>
          <w:p w14:paraId="6E2F9EAB" w14:textId="77777777" w:rsidR="00C8320E" w:rsidRPr="00D61839" w:rsidRDefault="00C8320E" w:rsidP="00F357F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19" w:type="dxa"/>
            <w:vAlign w:val="center"/>
          </w:tcPr>
          <w:p w14:paraId="33E6F4A4" w14:textId="77777777" w:rsidR="00C8320E" w:rsidRPr="00D61839" w:rsidRDefault="00C8320E" w:rsidP="00F357F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41" w:type="dxa"/>
            <w:vAlign w:val="center"/>
          </w:tcPr>
          <w:p w14:paraId="3E440E6C" w14:textId="77777777" w:rsidR="00C8320E" w:rsidRPr="00D61839" w:rsidRDefault="00C8320E" w:rsidP="00F357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4F6AD42" w14:textId="77777777" w:rsidR="002629A0" w:rsidRDefault="002629A0"/>
    <w:p w14:paraId="1661A295" w14:textId="77777777" w:rsidR="00EF4184" w:rsidRDefault="00EF4184"/>
    <w:p w14:paraId="3AA6ED4B" w14:textId="77777777" w:rsidR="008345F9" w:rsidRDefault="008345F9"/>
    <w:p w14:paraId="30EA34CF" w14:textId="77777777" w:rsidR="00EF4184" w:rsidRDefault="00EF4184"/>
    <w:p w14:paraId="23F8A585" w14:textId="77777777" w:rsidR="002629A0" w:rsidRDefault="002629A0"/>
    <w:p w14:paraId="14F29B43" w14:textId="77777777" w:rsidR="00136BC3" w:rsidRDefault="00136BC3"/>
    <w:tbl>
      <w:tblPr>
        <w:tblW w:w="14987" w:type="dxa"/>
        <w:tblInd w:w="-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8"/>
        <w:gridCol w:w="1820"/>
        <w:gridCol w:w="1347"/>
        <w:gridCol w:w="1362"/>
        <w:gridCol w:w="1355"/>
        <w:gridCol w:w="1495"/>
        <w:gridCol w:w="2176"/>
        <w:gridCol w:w="1402"/>
        <w:gridCol w:w="1972"/>
      </w:tblGrid>
      <w:tr w:rsidR="00C424B9" w:rsidRPr="00F357FA" w14:paraId="2508CD40" w14:textId="77777777" w:rsidTr="00B14025">
        <w:trPr>
          <w:cantSplit/>
          <w:trHeight w:val="460"/>
        </w:trPr>
        <w:tc>
          <w:tcPr>
            <w:tcW w:w="2062" w:type="dxa"/>
            <w:vMerge w:val="restart"/>
            <w:shd w:val="clear" w:color="auto" w:fill="E0E0E0"/>
            <w:vAlign w:val="center"/>
          </w:tcPr>
          <w:p w14:paraId="3A3B18CE" w14:textId="77777777" w:rsidR="00C424B9" w:rsidRPr="00BA528A" w:rsidRDefault="00C424B9" w:rsidP="00BD32D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Contenido temático</w:t>
            </w:r>
          </w:p>
        </w:tc>
        <w:tc>
          <w:tcPr>
            <w:tcW w:w="1793" w:type="dxa"/>
            <w:vMerge w:val="restar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8336AE9" w14:textId="77777777" w:rsidR="00C424B9" w:rsidRPr="00BA528A" w:rsidRDefault="00C424B9" w:rsidP="00BD32D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Etapa de la Capacitación</w:t>
            </w:r>
          </w:p>
        </w:tc>
        <w:tc>
          <w:tcPr>
            <w:tcW w:w="5568" w:type="dxa"/>
            <w:gridSpan w:val="4"/>
            <w:shd w:val="clear" w:color="auto" w:fill="E0E0E0"/>
          </w:tcPr>
          <w:p w14:paraId="3799187A" w14:textId="77777777" w:rsidR="00C424B9" w:rsidRPr="00F357FA" w:rsidRDefault="00C424B9" w:rsidP="00BD32D2">
            <w:pPr>
              <w:jc w:val="center"/>
              <w:rPr>
                <w:rFonts w:ascii="Arial" w:hAnsi="Arial" w:cs="Arial"/>
                <w:bCs/>
                <w:sz w:val="18"/>
                <w:szCs w:val="22"/>
              </w:rPr>
            </w:pPr>
            <w:r w:rsidRPr="00BA528A">
              <w:rPr>
                <w:rFonts w:ascii="Arial" w:hAnsi="Arial" w:cs="Arial"/>
                <w:bCs/>
                <w:sz w:val="22"/>
                <w:szCs w:val="22"/>
              </w:rPr>
              <w:t>Experiencias de aprendizaje</w:t>
            </w:r>
          </w:p>
        </w:tc>
        <w:tc>
          <w:tcPr>
            <w:tcW w:w="2183" w:type="dxa"/>
            <w:vMerge w:val="restart"/>
            <w:shd w:val="clear" w:color="auto" w:fill="E0E0E0"/>
            <w:vAlign w:val="center"/>
          </w:tcPr>
          <w:p w14:paraId="074CE421" w14:textId="77777777" w:rsidR="00C424B9" w:rsidRPr="00BA528A" w:rsidRDefault="00C424B9" w:rsidP="00BD32D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357FA">
              <w:rPr>
                <w:rFonts w:ascii="Arial" w:hAnsi="Arial" w:cs="Arial"/>
                <w:bCs/>
                <w:sz w:val="18"/>
                <w:szCs w:val="22"/>
              </w:rPr>
              <w:t>Recursos (Humanos, material didáctico y equipos</w:t>
            </w:r>
          </w:p>
        </w:tc>
        <w:tc>
          <w:tcPr>
            <w:tcW w:w="1404" w:type="dxa"/>
            <w:vMerge w:val="restar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BD8775E" w14:textId="77777777" w:rsidR="00C424B9" w:rsidRPr="00F357FA" w:rsidRDefault="00C424B9" w:rsidP="00BD32D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357FA">
              <w:rPr>
                <w:rFonts w:ascii="Arial" w:hAnsi="Arial" w:cs="Arial"/>
                <w:bCs/>
                <w:sz w:val="18"/>
                <w:szCs w:val="18"/>
              </w:rPr>
              <w:t>Evaluación (Tipo de Evaluación y Finalidad</w:t>
            </w:r>
          </w:p>
        </w:tc>
        <w:tc>
          <w:tcPr>
            <w:tcW w:w="1977" w:type="dxa"/>
            <w:vMerge w:val="restart"/>
            <w:shd w:val="clear" w:color="auto" w:fill="E0E0E0"/>
            <w:vAlign w:val="center"/>
          </w:tcPr>
          <w:p w14:paraId="2A681F86" w14:textId="77777777" w:rsidR="00C424B9" w:rsidRPr="00F357FA" w:rsidRDefault="00C424B9" w:rsidP="00BD32D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357FA">
              <w:rPr>
                <w:rFonts w:ascii="Arial" w:hAnsi="Arial" w:cs="Arial"/>
                <w:bCs/>
                <w:sz w:val="18"/>
                <w:szCs w:val="18"/>
              </w:rPr>
              <w:t>Tiempo</w:t>
            </w:r>
          </w:p>
          <w:p w14:paraId="778E315E" w14:textId="77777777" w:rsidR="00C424B9" w:rsidRPr="00F357FA" w:rsidRDefault="00C424B9" w:rsidP="00BD32D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357FA">
              <w:rPr>
                <w:rFonts w:ascii="Arial" w:hAnsi="Arial" w:cs="Arial"/>
                <w:bCs/>
                <w:sz w:val="18"/>
                <w:szCs w:val="18"/>
              </w:rPr>
              <w:t>Minutos acumulados</w:t>
            </w:r>
          </w:p>
        </w:tc>
      </w:tr>
      <w:tr w:rsidR="00C424B9" w:rsidRPr="00BA528A" w14:paraId="27CDE03D" w14:textId="77777777" w:rsidTr="00B05B42">
        <w:trPr>
          <w:cantSplit/>
          <w:trHeight w:val="460"/>
        </w:trPr>
        <w:tc>
          <w:tcPr>
            <w:tcW w:w="2062" w:type="dxa"/>
            <w:vMerge/>
            <w:shd w:val="clear" w:color="auto" w:fill="E0E0E0"/>
            <w:vAlign w:val="center"/>
          </w:tcPr>
          <w:p w14:paraId="5DB6CB84" w14:textId="77777777" w:rsidR="00C424B9" w:rsidRDefault="00C424B9" w:rsidP="00BD32D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93" w:type="dxa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8AA7ACB" w14:textId="77777777" w:rsidR="00C424B9" w:rsidRDefault="00C424B9" w:rsidP="00BD32D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714" w:type="dxa"/>
            <w:gridSpan w:val="2"/>
            <w:shd w:val="clear" w:color="auto" w:fill="E0E0E0"/>
          </w:tcPr>
          <w:p w14:paraId="4F35908B" w14:textId="77777777" w:rsidR="00C424B9" w:rsidRDefault="00C424B9" w:rsidP="00BD32D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4F6F352" w14:textId="77777777" w:rsidR="00C424B9" w:rsidRPr="00BA528A" w:rsidRDefault="00C424B9" w:rsidP="00BD32D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Actividades</w:t>
            </w:r>
          </w:p>
          <w:p w14:paraId="20E16DED" w14:textId="77777777" w:rsidR="00C424B9" w:rsidRPr="00BA528A" w:rsidRDefault="00C424B9" w:rsidP="00BD32D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54" w:type="dxa"/>
            <w:gridSpan w:val="2"/>
            <w:shd w:val="clear" w:color="auto" w:fill="E0E0E0"/>
            <w:vAlign w:val="center"/>
          </w:tcPr>
          <w:p w14:paraId="0342EE79" w14:textId="77777777" w:rsidR="00C424B9" w:rsidRPr="00BA528A" w:rsidRDefault="00C424B9" w:rsidP="00BD32D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A528A">
              <w:rPr>
                <w:rFonts w:ascii="Arial" w:hAnsi="Arial" w:cs="Arial"/>
                <w:bCs/>
                <w:sz w:val="22"/>
                <w:szCs w:val="22"/>
              </w:rPr>
              <w:t>Técnicas</w:t>
            </w:r>
          </w:p>
        </w:tc>
        <w:tc>
          <w:tcPr>
            <w:tcW w:w="2183" w:type="dxa"/>
            <w:vMerge/>
            <w:shd w:val="clear" w:color="auto" w:fill="E0E0E0"/>
          </w:tcPr>
          <w:p w14:paraId="39C35579" w14:textId="77777777" w:rsidR="00C424B9" w:rsidRPr="00BA528A" w:rsidRDefault="00C424B9" w:rsidP="00BD32D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04" w:type="dxa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5B2E1AC" w14:textId="77777777" w:rsidR="00C424B9" w:rsidRPr="00BA528A" w:rsidRDefault="00C424B9" w:rsidP="00BD32D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77" w:type="dxa"/>
            <w:vMerge/>
            <w:shd w:val="clear" w:color="auto" w:fill="E0E0E0"/>
            <w:vAlign w:val="center"/>
          </w:tcPr>
          <w:p w14:paraId="0A883E62" w14:textId="77777777" w:rsidR="00C424B9" w:rsidRPr="00BA528A" w:rsidRDefault="00C424B9" w:rsidP="00BD32D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424B9" w:rsidRPr="00952A8B" w14:paraId="3F4C6824" w14:textId="77777777" w:rsidTr="00EF4EA8">
        <w:trPr>
          <w:cantSplit/>
          <w:trHeight w:val="211"/>
        </w:trPr>
        <w:tc>
          <w:tcPr>
            <w:tcW w:w="2062" w:type="dxa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0204533" w14:textId="77777777" w:rsidR="00C424B9" w:rsidRPr="00952A8B" w:rsidRDefault="00C424B9" w:rsidP="00BD32D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3" w:type="dxa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10B827B" w14:textId="77777777" w:rsidR="00C424B9" w:rsidRPr="00952A8B" w:rsidRDefault="00C424B9" w:rsidP="00BD32D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997112" w14:textId="77777777" w:rsidR="00C424B9" w:rsidRPr="00B32893" w:rsidRDefault="00C424B9" w:rsidP="00BD32D2">
            <w:pPr>
              <w:jc w:val="center"/>
              <w:rPr>
                <w:rFonts w:ascii="Arial" w:hAnsi="Arial" w:cs="Arial"/>
                <w:bCs/>
                <w:sz w:val="18"/>
                <w:szCs w:val="22"/>
              </w:rPr>
            </w:pPr>
            <w:r>
              <w:rPr>
                <w:rFonts w:ascii="Arial" w:hAnsi="Arial" w:cs="Arial"/>
                <w:bCs/>
                <w:sz w:val="18"/>
                <w:szCs w:val="22"/>
              </w:rPr>
              <w:t xml:space="preserve"> Instructor</w:t>
            </w:r>
          </w:p>
        </w:tc>
        <w:tc>
          <w:tcPr>
            <w:tcW w:w="13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935E7B" w14:textId="77777777" w:rsidR="00C424B9" w:rsidRPr="00BA528A" w:rsidRDefault="00C424B9" w:rsidP="00BD32D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32893">
              <w:rPr>
                <w:rFonts w:ascii="Arial" w:hAnsi="Arial" w:cs="Arial"/>
                <w:bCs/>
                <w:sz w:val="18"/>
                <w:szCs w:val="22"/>
              </w:rPr>
              <w:t>Participante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E9C9591" w14:textId="77777777" w:rsidR="00C424B9" w:rsidRPr="00952A8B" w:rsidRDefault="00C424B9" w:rsidP="00BD32D2">
            <w:pPr>
              <w:jc w:val="center"/>
              <w:rPr>
                <w:b/>
                <w:bCs/>
                <w:sz w:val="22"/>
                <w:szCs w:val="22"/>
              </w:rPr>
            </w:pPr>
            <w:r w:rsidRPr="00B32893">
              <w:rPr>
                <w:rFonts w:ascii="Arial" w:hAnsi="Arial" w:cs="Arial"/>
                <w:bCs/>
                <w:sz w:val="18"/>
                <w:szCs w:val="22"/>
              </w:rPr>
              <w:t>Grupales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8228483" w14:textId="77777777" w:rsidR="00C424B9" w:rsidRPr="00F357FA" w:rsidRDefault="00C424B9" w:rsidP="00BD32D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357FA">
              <w:rPr>
                <w:rFonts w:ascii="Arial" w:hAnsi="Arial" w:cs="Arial"/>
                <w:bCs/>
                <w:sz w:val="18"/>
                <w:szCs w:val="22"/>
              </w:rPr>
              <w:t>Instruccionales</w:t>
            </w:r>
          </w:p>
        </w:tc>
        <w:tc>
          <w:tcPr>
            <w:tcW w:w="2183" w:type="dxa"/>
            <w:vMerge/>
            <w:tcBorders>
              <w:bottom w:val="single" w:sz="4" w:space="0" w:color="auto"/>
            </w:tcBorders>
            <w:shd w:val="clear" w:color="auto" w:fill="E0E0E0"/>
          </w:tcPr>
          <w:p w14:paraId="4F426F34" w14:textId="77777777" w:rsidR="00C424B9" w:rsidRPr="00952A8B" w:rsidRDefault="00C424B9" w:rsidP="00BD32D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4" w:type="dxa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2B10105" w14:textId="77777777" w:rsidR="00C424B9" w:rsidRPr="00952A8B" w:rsidRDefault="00C424B9" w:rsidP="00BD32D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77" w:type="dxa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B810292" w14:textId="77777777" w:rsidR="00C424B9" w:rsidRPr="00952A8B" w:rsidRDefault="00C424B9" w:rsidP="00BD32D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8320E" w:rsidRPr="00D61839" w14:paraId="58BC4131" w14:textId="77777777" w:rsidTr="00B14025">
        <w:trPr>
          <w:cantSplit/>
          <w:trHeight w:val="1140"/>
        </w:trPr>
        <w:tc>
          <w:tcPr>
            <w:tcW w:w="2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31D1F" w14:textId="77777777" w:rsidR="00C8320E" w:rsidRPr="00A30A48" w:rsidRDefault="00C8320E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3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EC10999" w14:textId="77777777" w:rsidR="00C8320E" w:rsidRPr="00A30A48" w:rsidRDefault="00C8320E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4E9A1C88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64" w:type="dxa"/>
          </w:tcPr>
          <w:p w14:paraId="09456141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58" w:type="dxa"/>
          </w:tcPr>
          <w:p w14:paraId="45B0B7E8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96" w:type="dxa"/>
          </w:tcPr>
          <w:p w14:paraId="278C0916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83" w:type="dxa"/>
          </w:tcPr>
          <w:p w14:paraId="4245679C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04" w:type="dxa"/>
            <w:vAlign w:val="center"/>
          </w:tcPr>
          <w:p w14:paraId="7BA4A49C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77" w:type="dxa"/>
            <w:vAlign w:val="center"/>
          </w:tcPr>
          <w:p w14:paraId="764BE5D0" w14:textId="77777777" w:rsidR="00C8320E" w:rsidRDefault="00C8320E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320E" w:rsidRPr="00D61839" w14:paraId="48C7DBCD" w14:textId="77777777" w:rsidTr="00B14025">
        <w:trPr>
          <w:cantSplit/>
          <w:trHeight w:val="1140"/>
        </w:trPr>
        <w:tc>
          <w:tcPr>
            <w:tcW w:w="2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3CBEE0" w14:textId="77777777" w:rsidR="00C8320E" w:rsidRPr="00A30A48" w:rsidRDefault="00C8320E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0734AB4" w14:textId="77777777" w:rsidR="00C8320E" w:rsidRPr="00A30A48" w:rsidRDefault="00C8320E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32059F21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64" w:type="dxa"/>
          </w:tcPr>
          <w:p w14:paraId="1CB67042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58" w:type="dxa"/>
          </w:tcPr>
          <w:p w14:paraId="1DFD6174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96" w:type="dxa"/>
          </w:tcPr>
          <w:p w14:paraId="1C9071F0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83" w:type="dxa"/>
          </w:tcPr>
          <w:p w14:paraId="6C6FD302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04" w:type="dxa"/>
            <w:vAlign w:val="center"/>
          </w:tcPr>
          <w:p w14:paraId="18FEF73A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77" w:type="dxa"/>
            <w:vAlign w:val="center"/>
          </w:tcPr>
          <w:p w14:paraId="085F3D85" w14:textId="77777777" w:rsidR="00C8320E" w:rsidRDefault="00C8320E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320E" w:rsidRPr="00D61839" w14:paraId="0D85BEE5" w14:textId="77777777" w:rsidTr="00B14025">
        <w:trPr>
          <w:cantSplit/>
          <w:trHeight w:val="1140"/>
        </w:trPr>
        <w:tc>
          <w:tcPr>
            <w:tcW w:w="2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F8A72" w14:textId="77777777" w:rsidR="00C8320E" w:rsidRPr="00A30A48" w:rsidRDefault="00C8320E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E7EE797" w14:textId="77777777" w:rsidR="00C8320E" w:rsidRPr="00A30A48" w:rsidRDefault="00C8320E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15878431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64" w:type="dxa"/>
          </w:tcPr>
          <w:p w14:paraId="0AE71ADB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58" w:type="dxa"/>
          </w:tcPr>
          <w:p w14:paraId="5EFDE8DF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96" w:type="dxa"/>
          </w:tcPr>
          <w:p w14:paraId="4DDB9E62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83" w:type="dxa"/>
          </w:tcPr>
          <w:p w14:paraId="7D57FA9A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04" w:type="dxa"/>
            <w:vAlign w:val="center"/>
          </w:tcPr>
          <w:p w14:paraId="3335E074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77" w:type="dxa"/>
            <w:vAlign w:val="center"/>
          </w:tcPr>
          <w:p w14:paraId="34F09B62" w14:textId="77777777" w:rsidR="00C8320E" w:rsidRDefault="00C8320E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320E" w:rsidRPr="00D61839" w14:paraId="4CF55DCD" w14:textId="77777777" w:rsidTr="00B14025">
        <w:trPr>
          <w:cantSplit/>
          <w:trHeight w:val="1140"/>
        </w:trPr>
        <w:tc>
          <w:tcPr>
            <w:tcW w:w="2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ADDE2" w14:textId="77777777" w:rsidR="00C8320E" w:rsidRPr="00A30A48" w:rsidRDefault="00C8320E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75EE8A9" w14:textId="77777777" w:rsidR="00C8320E" w:rsidRPr="00A30A48" w:rsidRDefault="00C8320E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0F109921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64" w:type="dxa"/>
          </w:tcPr>
          <w:p w14:paraId="0ACF32AD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58" w:type="dxa"/>
          </w:tcPr>
          <w:p w14:paraId="49D7C65A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96" w:type="dxa"/>
          </w:tcPr>
          <w:p w14:paraId="75E14AAD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83" w:type="dxa"/>
          </w:tcPr>
          <w:p w14:paraId="5EFAC2D6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04" w:type="dxa"/>
            <w:vAlign w:val="center"/>
          </w:tcPr>
          <w:p w14:paraId="55116C79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77" w:type="dxa"/>
            <w:vAlign w:val="center"/>
          </w:tcPr>
          <w:p w14:paraId="187B4AE8" w14:textId="77777777" w:rsidR="00C8320E" w:rsidRDefault="00C8320E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320E" w:rsidRPr="00D61839" w14:paraId="62FE7F30" w14:textId="77777777" w:rsidTr="00B14025">
        <w:trPr>
          <w:cantSplit/>
          <w:trHeight w:val="1140"/>
        </w:trPr>
        <w:tc>
          <w:tcPr>
            <w:tcW w:w="2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4964A" w14:textId="77777777" w:rsidR="00C8320E" w:rsidRPr="00A30A48" w:rsidRDefault="00C8320E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A16776A" w14:textId="77777777" w:rsidR="00C8320E" w:rsidRPr="00A30A48" w:rsidRDefault="00C8320E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5AEFF1E0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64" w:type="dxa"/>
          </w:tcPr>
          <w:p w14:paraId="421F0C72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58" w:type="dxa"/>
          </w:tcPr>
          <w:p w14:paraId="3C2D44BC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96" w:type="dxa"/>
          </w:tcPr>
          <w:p w14:paraId="2FB2B98A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83" w:type="dxa"/>
          </w:tcPr>
          <w:p w14:paraId="7684A36B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04" w:type="dxa"/>
            <w:vAlign w:val="center"/>
          </w:tcPr>
          <w:p w14:paraId="597E3A3A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77" w:type="dxa"/>
            <w:vAlign w:val="center"/>
          </w:tcPr>
          <w:p w14:paraId="5A8CB4BC" w14:textId="77777777" w:rsidR="00C8320E" w:rsidRDefault="00C8320E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320E" w:rsidRPr="00D61839" w14:paraId="7709158F" w14:textId="77777777" w:rsidTr="00B14025">
        <w:trPr>
          <w:cantSplit/>
          <w:trHeight w:val="1140"/>
        </w:trPr>
        <w:tc>
          <w:tcPr>
            <w:tcW w:w="2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58F4A1" w14:textId="77777777" w:rsidR="00C8320E" w:rsidRPr="00A30A48" w:rsidRDefault="00C8320E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5ADAF43" w14:textId="77777777" w:rsidR="00C8320E" w:rsidRPr="00A30A48" w:rsidRDefault="00C8320E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332970F6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64" w:type="dxa"/>
          </w:tcPr>
          <w:p w14:paraId="57DF5C1E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58" w:type="dxa"/>
          </w:tcPr>
          <w:p w14:paraId="2EDDC111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96" w:type="dxa"/>
          </w:tcPr>
          <w:p w14:paraId="0C447EAC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83" w:type="dxa"/>
          </w:tcPr>
          <w:p w14:paraId="3ABC49A0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04" w:type="dxa"/>
            <w:vAlign w:val="center"/>
          </w:tcPr>
          <w:p w14:paraId="6461615B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77" w:type="dxa"/>
            <w:vAlign w:val="center"/>
          </w:tcPr>
          <w:p w14:paraId="06E0BEEC" w14:textId="77777777" w:rsidR="00C8320E" w:rsidRDefault="00C8320E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320E" w:rsidRPr="00D61839" w14:paraId="7019614B" w14:textId="77777777" w:rsidTr="00B14025">
        <w:trPr>
          <w:cantSplit/>
          <w:trHeight w:val="1140"/>
        </w:trPr>
        <w:tc>
          <w:tcPr>
            <w:tcW w:w="2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78AAD" w14:textId="77777777" w:rsidR="00C8320E" w:rsidRPr="00A30A48" w:rsidRDefault="00C8320E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3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46FFB32" w14:textId="01D4B9F8" w:rsidR="00C8320E" w:rsidRPr="007E7FB1" w:rsidRDefault="00EF4EA8" w:rsidP="00BD32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E7FB1">
              <w:rPr>
                <w:rFonts w:ascii="Arial" w:hAnsi="Arial" w:cs="Arial"/>
                <w:b/>
                <w:szCs w:val="22"/>
              </w:rPr>
              <w:t>DESARROLLO</w:t>
            </w:r>
          </w:p>
        </w:tc>
        <w:tc>
          <w:tcPr>
            <w:tcW w:w="1350" w:type="dxa"/>
          </w:tcPr>
          <w:p w14:paraId="770479AA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64" w:type="dxa"/>
          </w:tcPr>
          <w:p w14:paraId="01BC5A0F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58" w:type="dxa"/>
          </w:tcPr>
          <w:p w14:paraId="31D7A91F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96" w:type="dxa"/>
          </w:tcPr>
          <w:p w14:paraId="397FE288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83" w:type="dxa"/>
          </w:tcPr>
          <w:p w14:paraId="7A2244D5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04" w:type="dxa"/>
            <w:vAlign w:val="center"/>
          </w:tcPr>
          <w:p w14:paraId="0FB79FE2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77" w:type="dxa"/>
            <w:vAlign w:val="center"/>
          </w:tcPr>
          <w:p w14:paraId="127D685D" w14:textId="77777777" w:rsidR="00C8320E" w:rsidRDefault="00C8320E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320E" w:rsidRPr="00D61839" w14:paraId="2ABE6A51" w14:textId="77777777" w:rsidTr="00B14025">
        <w:trPr>
          <w:cantSplit/>
          <w:trHeight w:val="1140"/>
        </w:trPr>
        <w:tc>
          <w:tcPr>
            <w:tcW w:w="2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23819" w14:textId="77777777" w:rsidR="00C8320E" w:rsidRPr="00A30A48" w:rsidRDefault="00C8320E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80EE0D0" w14:textId="77777777" w:rsidR="00C8320E" w:rsidRPr="00A30A48" w:rsidRDefault="00C8320E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2DD35B36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64" w:type="dxa"/>
          </w:tcPr>
          <w:p w14:paraId="205F03AE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58" w:type="dxa"/>
          </w:tcPr>
          <w:p w14:paraId="781CF49D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96" w:type="dxa"/>
          </w:tcPr>
          <w:p w14:paraId="09E1130A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83" w:type="dxa"/>
          </w:tcPr>
          <w:p w14:paraId="1AA41E9B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04" w:type="dxa"/>
            <w:vAlign w:val="center"/>
          </w:tcPr>
          <w:p w14:paraId="2536EE16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77" w:type="dxa"/>
            <w:vAlign w:val="center"/>
          </w:tcPr>
          <w:p w14:paraId="47588A4C" w14:textId="77777777" w:rsidR="00C8320E" w:rsidRDefault="00C8320E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320E" w:rsidRPr="00D61839" w14:paraId="34DE972E" w14:textId="77777777" w:rsidTr="00B14025">
        <w:trPr>
          <w:cantSplit/>
          <w:trHeight w:val="1140"/>
        </w:trPr>
        <w:tc>
          <w:tcPr>
            <w:tcW w:w="2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45F50" w14:textId="77777777" w:rsidR="00C8320E" w:rsidRPr="00A30A48" w:rsidRDefault="00C8320E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4795E3F" w14:textId="77777777" w:rsidR="00C8320E" w:rsidRPr="00A30A48" w:rsidRDefault="00C8320E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4F217D17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64" w:type="dxa"/>
          </w:tcPr>
          <w:p w14:paraId="52C8ABE7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58" w:type="dxa"/>
          </w:tcPr>
          <w:p w14:paraId="7777A0DF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96" w:type="dxa"/>
          </w:tcPr>
          <w:p w14:paraId="436370B1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83" w:type="dxa"/>
          </w:tcPr>
          <w:p w14:paraId="58E6FC82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04" w:type="dxa"/>
            <w:vAlign w:val="center"/>
          </w:tcPr>
          <w:p w14:paraId="3071E8A2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77" w:type="dxa"/>
            <w:vAlign w:val="center"/>
          </w:tcPr>
          <w:p w14:paraId="1CF66DCA" w14:textId="77777777" w:rsidR="00C8320E" w:rsidRDefault="00C8320E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320E" w:rsidRPr="00D61839" w14:paraId="5C2D2395" w14:textId="77777777" w:rsidTr="00B14025">
        <w:trPr>
          <w:cantSplit/>
          <w:trHeight w:val="1140"/>
        </w:trPr>
        <w:tc>
          <w:tcPr>
            <w:tcW w:w="2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FDCD8" w14:textId="77777777" w:rsidR="00C8320E" w:rsidRPr="00A30A48" w:rsidRDefault="00C8320E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2F8334B" w14:textId="77777777" w:rsidR="00C8320E" w:rsidRPr="00A30A48" w:rsidRDefault="00C8320E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76D4A281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64" w:type="dxa"/>
          </w:tcPr>
          <w:p w14:paraId="566B1C08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58" w:type="dxa"/>
          </w:tcPr>
          <w:p w14:paraId="661F51C5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96" w:type="dxa"/>
          </w:tcPr>
          <w:p w14:paraId="5A90DDDD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83" w:type="dxa"/>
          </w:tcPr>
          <w:p w14:paraId="029C4553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04" w:type="dxa"/>
            <w:vAlign w:val="center"/>
          </w:tcPr>
          <w:p w14:paraId="401C330E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77" w:type="dxa"/>
            <w:vAlign w:val="center"/>
          </w:tcPr>
          <w:p w14:paraId="14DF78E2" w14:textId="77777777" w:rsidR="00C8320E" w:rsidRDefault="00C8320E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320E" w:rsidRPr="00D61839" w14:paraId="29A060CC" w14:textId="77777777" w:rsidTr="00B14025">
        <w:trPr>
          <w:cantSplit/>
          <w:trHeight w:val="1140"/>
        </w:trPr>
        <w:tc>
          <w:tcPr>
            <w:tcW w:w="2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75ED4" w14:textId="77777777" w:rsidR="00C8320E" w:rsidRPr="00A30A48" w:rsidRDefault="00C8320E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8AD9B46" w14:textId="77777777" w:rsidR="00C8320E" w:rsidRPr="00A30A48" w:rsidRDefault="00C8320E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572A7F02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64" w:type="dxa"/>
          </w:tcPr>
          <w:p w14:paraId="145748E0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58" w:type="dxa"/>
          </w:tcPr>
          <w:p w14:paraId="73937A8F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96" w:type="dxa"/>
            <w:vMerge w:val="restart"/>
          </w:tcPr>
          <w:p w14:paraId="7BD1C132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83" w:type="dxa"/>
          </w:tcPr>
          <w:p w14:paraId="38EDA81B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04" w:type="dxa"/>
            <w:vAlign w:val="center"/>
          </w:tcPr>
          <w:p w14:paraId="1056E0EA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77" w:type="dxa"/>
            <w:vAlign w:val="center"/>
          </w:tcPr>
          <w:p w14:paraId="6FFF20F6" w14:textId="77777777" w:rsidR="00C8320E" w:rsidRPr="00D61839" w:rsidRDefault="00C8320E" w:rsidP="00BD32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C8320E" w:rsidRPr="00D61839" w14:paraId="03E9518A" w14:textId="77777777" w:rsidTr="00B14025">
        <w:trPr>
          <w:cantSplit/>
          <w:trHeight w:val="1141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DDF85D" w14:textId="77777777" w:rsidR="00C8320E" w:rsidRPr="00A30A48" w:rsidRDefault="00C8320E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B8DDB7B" w14:textId="77777777" w:rsidR="00C8320E" w:rsidRPr="00A30A48" w:rsidRDefault="00C8320E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6C29D366" w14:textId="77777777" w:rsidR="00C8320E" w:rsidRPr="00D61839" w:rsidRDefault="00C8320E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4" w:type="dxa"/>
          </w:tcPr>
          <w:p w14:paraId="1B9FE878" w14:textId="77777777" w:rsidR="00C8320E" w:rsidRPr="00D61839" w:rsidRDefault="00C8320E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8" w:type="dxa"/>
          </w:tcPr>
          <w:p w14:paraId="60A5F32C" w14:textId="77777777" w:rsidR="00C8320E" w:rsidRPr="00D61839" w:rsidRDefault="00C8320E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6" w:type="dxa"/>
            <w:vMerge/>
          </w:tcPr>
          <w:p w14:paraId="596EC5EF" w14:textId="77777777" w:rsidR="00C8320E" w:rsidRPr="00D61839" w:rsidRDefault="00C8320E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3" w:type="dxa"/>
          </w:tcPr>
          <w:p w14:paraId="09AC51B2" w14:textId="77777777" w:rsidR="00C8320E" w:rsidRPr="00D61839" w:rsidRDefault="00C8320E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4" w:type="dxa"/>
            <w:vAlign w:val="center"/>
          </w:tcPr>
          <w:p w14:paraId="32C6D469" w14:textId="77777777" w:rsidR="00C8320E" w:rsidRPr="00D61839" w:rsidRDefault="00C8320E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7" w:type="dxa"/>
            <w:vAlign w:val="center"/>
          </w:tcPr>
          <w:p w14:paraId="10CF8335" w14:textId="77777777" w:rsidR="00C8320E" w:rsidRPr="00D61839" w:rsidRDefault="00C8320E" w:rsidP="00BD32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C8320E" w:rsidRPr="00D61839" w14:paraId="2436D224" w14:textId="77777777" w:rsidTr="00B14025">
        <w:trPr>
          <w:cantSplit/>
          <w:trHeight w:val="1141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CDFE2" w14:textId="77777777" w:rsidR="00C8320E" w:rsidRPr="00A30A48" w:rsidRDefault="00C8320E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F45A942" w14:textId="77777777" w:rsidR="00C8320E" w:rsidRPr="00A30A48" w:rsidRDefault="00C8320E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0E7B1FBF" w14:textId="77777777" w:rsidR="00C8320E" w:rsidRPr="00E820AB" w:rsidRDefault="00C8320E" w:rsidP="00BD32D2">
            <w:pPr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</w:tc>
        <w:tc>
          <w:tcPr>
            <w:tcW w:w="1364" w:type="dxa"/>
          </w:tcPr>
          <w:p w14:paraId="247DA2E7" w14:textId="77777777" w:rsidR="00C8320E" w:rsidRPr="00E820AB" w:rsidRDefault="00C8320E" w:rsidP="00BD32D2">
            <w:pPr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</w:tc>
        <w:tc>
          <w:tcPr>
            <w:tcW w:w="1358" w:type="dxa"/>
          </w:tcPr>
          <w:p w14:paraId="02DF3A75" w14:textId="77777777" w:rsidR="00C8320E" w:rsidRPr="00E820AB" w:rsidRDefault="00C8320E" w:rsidP="00BD32D2">
            <w:pPr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</w:tc>
        <w:tc>
          <w:tcPr>
            <w:tcW w:w="1496" w:type="dxa"/>
            <w:vMerge/>
          </w:tcPr>
          <w:p w14:paraId="48D2595E" w14:textId="77777777" w:rsidR="00C8320E" w:rsidRPr="00E820AB" w:rsidRDefault="00C8320E" w:rsidP="00BD32D2">
            <w:pPr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</w:tc>
        <w:tc>
          <w:tcPr>
            <w:tcW w:w="2183" w:type="dxa"/>
          </w:tcPr>
          <w:p w14:paraId="48BB5433" w14:textId="77777777" w:rsidR="00C8320E" w:rsidRPr="00E820AB" w:rsidRDefault="00C8320E" w:rsidP="00BD32D2">
            <w:pPr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</w:tc>
        <w:tc>
          <w:tcPr>
            <w:tcW w:w="1404" w:type="dxa"/>
            <w:vAlign w:val="center"/>
          </w:tcPr>
          <w:p w14:paraId="559A0C55" w14:textId="77777777" w:rsidR="00C8320E" w:rsidRPr="00E820AB" w:rsidRDefault="00C8320E" w:rsidP="00BD32D2">
            <w:pPr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</w:tc>
        <w:tc>
          <w:tcPr>
            <w:tcW w:w="1977" w:type="dxa"/>
            <w:vAlign w:val="center"/>
          </w:tcPr>
          <w:p w14:paraId="11D7F0A0" w14:textId="77777777" w:rsidR="00C8320E" w:rsidRPr="00D61839" w:rsidRDefault="00C8320E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320E" w:rsidRPr="00D61839" w14:paraId="50A9CF11" w14:textId="77777777" w:rsidTr="00B14025">
        <w:trPr>
          <w:cantSplit/>
          <w:trHeight w:val="1141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3F384" w14:textId="77777777" w:rsidR="00C8320E" w:rsidRPr="00A30A48" w:rsidRDefault="00C8320E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DB1F096" w14:textId="77777777" w:rsidR="00C8320E" w:rsidRPr="00A30A48" w:rsidRDefault="00C8320E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3E6777F8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64" w:type="dxa"/>
          </w:tcPr>
          <w:p w14:paraId="227237E4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58" w:type="dxa"/>
          </w:tcPr>
          <w:p w14:paraId="12D6F4A8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96" w:type="dxa"/>
            <w:vMerge/>
          </w:tcPr>
          <w:p w14:paraId="5B7487CD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83" w:type="dxa"/>
          </w:tcPr>
          <w:p w14:paraId="208ABB36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04" w:type="dxa"/>
            <w:vAlign w:val="center"/>
          </w:tcPr>
          <w:p w14:paraId="053CC423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77" w:type="dxa"/>
            <w:vAlign w:val="center"/>
          </w:tcPr>
          <w:p w14:paraId="073D2B11" w14:textId="77777777" w:rsidR="00C8320E" w:rsidRPr="00D61839" w:rsidRDefault="00C8320E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320E" w:rsidRPr="00D61839" w14:paraId="7A024E62" w14:textId="77777777" w:rsidTr="00B14025">
        <w:trPr>
          <w:cantSplit/>
          <w:trHeight w:val="1141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89FBC" w14:textId="77777777" w:rsidR="00C8320E" w:rsidRPr="00A30A48" w:rsidRDefault="00C8320E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3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914E2B0" w14:textId="77777777" w:rsidR="00C8320E" w:rsidRPr="00A30A48" w:rsidRDefault="00C8320E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41494949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64" w:type="dxa"/>
          </w:tcPr>
          <w:p w14:paraId="338D5D12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58" w:type="dxa"/>
          </w:tcPr>
          <w:p w14:paraId="5138566D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96" w:type="dxa"/>
          </w:tcPr>
          <w:p w14:paraId="79587A19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83" w:type="dxa"/>
          </w:tcPr>
          <w:p w14:paraId="5250FD81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04" w:type="dxa"/>
            <w:vAlign w:val="center"/>
          </w:tcPr>
          <w:p w14:paraId="081A1169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77" w:type="dxa"/>
            <w:vAlign w:val="center"/>
          </w:tcPr>
          <w:p w14:paraId="6B1AB0EC" w14:textId="77777777" w:rsidR="00C8320E" w:rsidRPr="00D61839" w:rsidRDefault="00C8320E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320E" w:rsidRPr="00D61839" w14:paraId="04B7E272" w14:textId="77777777" w:rsidTr="00B14025">
        <w:trPr>
          <w:cantSplit/>
          <w:trHeight w:val="1141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7499A" w14:textId="77777777" w:rsidR="00C8320E" w:rsidRPr="00A30A48" w:rsidRDefault="00C8320E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FF6C45" w14:textId="77777777" w:rsidR="00C8320E" w:rsidRPr="00A30A48" w:rsidRDefault="00C8320E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78E945F1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64" w:type="dxa"/>
          </w:tcPr>
          <w:p w14:paraId="282D1534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58" w:type="dxa"/>
          </w:tcPr>
          <w:p w14:paraId="64934008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96" w:type="dxa"/>
          </w:tcPr>
          <w:p w14:paraId="000C7270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83" w:type="dxa"/>
          </w:tcPr>
          <w:p w14:paraId="788EEC01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04" w:type="dxa"/>
            <w:vAlign w:val="center"/>
          </w:tcPr>
          <w:p w14:paraId="1E00E0D9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77" w:type="dxa"/>
            <w:vAlign w:val="center"/>
          </w:tcPr>
          <w:p w14:paraId="22BE971C" w14:textId="77777777" w:rsidR="00C8320E" w:rsidRPr="00D61839" w:rsidRDefault="00C8320E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320E" w:rsidRPr="00D61839" w14:paraId="52240C18" w14:textId="77777777" w:rsidTr="00B14025">
        <w:trPr>
          <w:cantSplit/>
          <w:trHeight w:val="1141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BE9E5" w14:textId="77777777" w:rsidR="00C8320E" w:rsidRPr="00A30A48" w:rsidRDefault="00C8320E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3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C88FA4A" w14:textId="77777777" w:rsidR="00C8320E" w:rsidRPr="00A30A48" w:rsidRDefault="00C8320E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0DF6CBB7" w14:textId="77777777" w:rsidR="00C8320E" w:rsidRPr="00E820AB" w:rsidRDefault="00C8320E" w:rsidP="00BD32D2">
            <w:pPr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</w:tc>
        <w:tc>
          <w:tcPr>
            <w:tcW w:w="1364" w:type="dxa"/>
          </w:tcPr>
          <w:p w14:paraId="4FF1F55C" w14:textId="77777777" w:rsidR="00C8320E" w:rsidRPr="00E820AB" w:rsidRDefault="00C8320E" w:rsidP="00BD32D2">
            <w:pPr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</w:tc>
        <w:tc>
          <w:tcPr>
            <w:tcW w:w="1358" w:type="dxa"/>
          </w:tcPr>
          <w:p w14:paraId="105EA803" w14:textId="77777777" w:rsidR="00C8320E" w:rsidRPr="00E820AB" w:rsidRDefault="00C8320E" w:rsidP="00BD32D2">
            <w:pPr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</w:tc>
        <w:tc>
          <w:tcPr>
            <w:tcW w:w="1496" w:type="dxa"/>
          </w:tcPr>
          <w:p w14:paraId="1A60298C" w14:textId="77777777" w:rsidR="00C8320E" w:rsidRPr="00E820AB" w:rsidRDefault="00C8320E" w:rsidP="00BD32D2">
            <w:pPr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</w:tc>
        <w:tc>
          <w:tcPr>
            <w:tcW w:w="2183" w:type="dxa"/>
          </w:tcPr>
          <w:p w14:paraId="7626AB02" w14:textId="77777777" w:rsidR="00C8320E" w:rsidRPr="00E820AB" w:rsidRDefault="00C8320E" w:rsidP="00BD32D2">
            <w:pPr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</w:tc>
        <w:tc>
          <w:tcPr>
            <w:tcW w:w="1404" w:type="dxa"/>
            <w:vAlign w:val="center"/>
          </w:tcPr>
          <w:p w14:paraId="447B730C" w14:textId="77777777" w:rsidR="00C8320E" w:rsidRPr="00E820AB" w:rsidRDefault="00C8320E" w:rsidP="00BD32D2">
            <w:pPr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</w:tc>
        <w:tc>
          <w:tcPr>
            <w:tcW w:w="1977" w:type="dxa"/>
            <w:vAlign w:val="center"/>
          </w:tcPr>
          <w:p w14:paraId="4EF96EFF" w14:textId="77777777" w:rsidR="00C8320E" w:rsidRPr="00D61839" w:rsidRDefault="00C8320E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320E" w:rsidRPr="00D61839" w14:paraId="6E314811" w14:textId="77777777" w:rsidTr="00B14025">
        <w:trPr>
          <w:cantSplit/>
          <w:trHeight w:val="1141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CBA76" w14:textId="77777777" w:rsidR="00C8320E" w:rsidRPr="00A30A48" w:rsidRDefault="00C8320E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BDA2B31" w14:textId="77777777" w:rsidR="00C8320E" w:rsidRPr="00A30A48" w:rsidRDefault="00C8320E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1BB7C70D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64" w:type="dxa"/>
          </w:tcPr>
          <w:p w14:paraId="745C05CD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58" w:type="dxa"/>
          </w:tcPr>
          <w:p w14:paraId="09577FA3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96" w:type="dxa"/>
          </w:tcPr>
          <w:p w14:paraId="7CC854EC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83" w:type="dxa"/>
          </w:tcPr>
          <w:p w14:paraId="2C6ED13B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04" w:type="dxa"/>
            <w:vAlign w:val="center"/>
          </w:tcPr>
          <w:p w14:paraId="325D82B3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77" w:type="dxa"/>
            <w:vAlign w:val="center"/>
          </w:tcPr>
          <w:p w14:paraId="486BE4B1" w14:textId="77777777" w:rsidR="00C8320E" w:rsidRPr="00D61839" w:rsidRDefault="00C8320E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320E" w:rsidRPr="00D61839" w14:paraId="0C5E8088" w14:textId="77777777" w:rsidTr="00B14025">
        <w:trPr>
          <w:cantSplit/>
          <w:trHeight w:val="1141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B180E" w14:textId="77777777" w:rsidR="00C8320E" w:rsidRPr="00A30A48" w:rsidRDefault="00C8320E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4D6B651" w14:textId="77777777" w:rsidR="00C8320E" w:rsidRPr="00A30A48" w:rsidRDefault="00C8320E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3C1D041D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64" w:type="dxa"/>
          </w:tcPr>
          <w:p w14:paraId="40339956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58" w:type="dxa"/>
          </w:tcPr>
          <w:p w14:paraId="168E590D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96" w:type="dxa"/>
          </w:tcPr>
          <w:p w14:paraId="6DFB1545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83" w:type="dxa"/>
          </w:tcPr>
          <w:p w14:paraId="546BF831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04" w:type="dxa"/>
            <w:vAlign w:val="center"/>
          </w:tcPr>
          <w:p w14:paraId="4D1D6104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77" w:type="dxa"/>
            <w:vAlign w:val="center"/>
          </w:tcPr>
          <w:p w14:paraId="7B1FC1E6" w14:textId="77777777" w:rsidR="00C8320E" w:rsidRPr="00D61839" w:rsidRDefault="00C8320E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320E" w:rsidRPr="00D61839" w14:paraId="1DB2F1A4" w14:textId="77777777" w:rsidTr="00B14025">
        <w:trPr>
          <w:cantSplit/>
          <w:trHeight w:val="1141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7C496" w14:textId="77777777" w:rsidR="00C8320E" w:rsidRPr="00A30A48" w:rsidRDefault="00C8320E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ED8689" w14:textId="77777777" w:rsidR="00C8320E" w:rsidRPr="00A30A48" w:rsidRDefault="00C8320E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764EF9A7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64" w:type="dxa"/>
          </w:tcPr>
          <w:p w14:paraId="4ECC6B3C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58" w:type="dxa"/>
          </w:tcPr>
          <w:p w14:paraId="133AC879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96" w:type="dxa"/>
          </w:tcPr>
          <w:p w14:paraId="51297E1B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83" w:type="dxa"/>
          </w:tcPr>
          <w:p w14:paraId="3FD7BBD5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04" w:type="dxa"/>
            <w:vAlign w:val="center"/>
          </w:tcPr>
          <w:p w14:paraId="524DB50B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77" w:type="dxa"/>
            <w:vAlign w:val="center"/>
          </w:tcPr>
          <w:p w14:paraId="0A273899" w14:textId="77777777" w:rsidR="00C8320E" w:rsidRPr="00D61839" w:rsidRDefault="00C8320E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4ECF2EC" w14:textId="77777777" w:rsidR="00136BC3" w:rsidRDefault="00136BC3"/>
    <w:p w14:paraId="4130397A" w14:textId="77777777" w:rsidR="00C424B9" w:rsidRDefault="00C424B9"/>
    <w:p w14:paraId="7219CCF7" w14:textId="77777777" w:rsidR="00C424B9" w:rsidRDefault="00C424B9"/>
    <w:p w14:paraId="62D92327" w14:textId="77777777" w:rsidR="00C424B9" w:rsidRDefault="00C424B9"/>
    <w:p w14:paraId="3F268016" w14:textId="77777777" w:rsidR="00C424B9" w:rsidRDefault="00C424B9"/>
    <w:p w14:paraId="430C9B91" w14:textId="77777777" w:rsidR="00C424B9" w:rsidRDefault="00C424B9"/>
    <w:p w14:paraId="55B8DFC4" w14:textId="77777777" w:rsidR="00C424B9" w:rsidRDefault="00C424B9"/>
    <w:p w14:paraId="306D5718" w14:textId="77777777" w:rsidR="00C424B9" w:rsidRDefault="00C424B9"/>
    <w:tbl>
      <w:tblPr>
        <w:tblW w:w="14987" w:type="dxa"/>
        <w:tblInd w:w="-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2"/>
        <w:gridCol w:w="1793"/>
        <w:gridCol w:w="1350"/>
        <w:gridCol w:w="1364"/>
        <w:gridCol w:w="1358"/>
        <w:gridCol w:w="1496"/>
        <w:gridCol w:w="2183"/>
        <w:gridCol w:w="1404"/>
        <w:gridCol w:w="1977"/>
      </w:tblGrid>
      <w:tr w:rsidR="00C424B9" w:rsidRPr="00F357FA" w14:paraId="2E06622C" w14:textId="77777777" w:rsidTr="00B14025">
        <w:trPr>
          <w:cantSplit/>
          <w:trHeight w:val="460"/>
        </w:trPr>
        <w:tc>
          <w:tcPr>
            <w:tcW w:w="2062" w:type="dxa"/>
            <w:vMerge w:val="restart"/>
            <w:shd w:val="clear" w:color="auto" w:fill="E0E0E0"/>
            <w:vAlign w:val="center"/>
          </w:tcPr>
          <w:p w14:paraId="6DB2F4FB" w14:textId="77777777" w:rsidR="00C424B9" w:rsidRPr="00BA528A" w:rsidRDefault="00C424B9" w:rsidP="00BD32D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>Contenido temático</w:t>
            </w:r>
          </w:p>
        </w:tc>
        <w:tc>
          <w:tcPr>
            <w:tcW w:w="1793" w:type="dxa"/>
            <w:vMerge w:val="restar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56D230B" w14:textId="77777777" w:rsidR="00C424B9" w:rsidRPr="00BA528A" w:rsidRDefault="00C424B9" w:rsidP="00BD32D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Etapa de la Capacitación</w:t>
            </w:r>
          </w:p>
        </w:tc>
        <w:tc>
          <w:tcPr>
            <w:tcW w:w="5568" w:type="dxa"/>
            <w:gridSpan w:val="4"/>
            <w:shd w:val="clear" w:color="auto" w:fill="E0E0E0"/>
          </w:tcPr>
          <w:p w14:paraId="46E6192A" w14:textId="77777777" w:rsidR="00C424B9" w:rsidRPr="00F357FA" w:rsidRDefault="00C424B9" w:rsidP="00BD32D2">
            <w:pPr>
              <w:jc w:val="center"/>
              <w:rPr>
                <w:rFonts w:ascii="Arial" w:hAnsi="Arial" w:cs="Arial"/>
                <w:bCs/>
                <w:sz w:val="18"/>
                <w:szCs w:val="22"/>
              </w:rPr>
            </w:pPr>
            <w:r w:rsidRPr="00BA528A">
              <w:rPr>
                <w:rFonts w:ascii="Arial" w:hAnsi="Arial" w:cs="Arial"/>
                <w:bCs/>
                <w:sz w:val="22"/>
                <w:szCs w:val="22"/>
              </w:rPr>
              <w:t>Experiencias de aprendizaje</w:t>
            </w:r>
          </w:p>
        </w:tc>
        <w:tc>
          <w:tcPr>
            <w:tcW w:w="2183" w:type="dxa"/>
            <w:vMerge w:val="restart"/>
            <w:shd w:val="clear" w:color="auto" w:fill="E0E0E0"/>
            <w:vAlign w:val="center"/>
          </w:tcPr>
          <w:p w14:paraId="046034A2" w14:textId="77777777" w:rsidR="00C424B9" w:rsidRPr="00BA528A" w:rsidRDefault="00C424B9" w:rsidP="00BD32D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357FA">
              <w:rPr>
                <w:rFonts w:ascii="Arial" w:hAnsi="Arial" w:cs="Arial"/>
                <w:bCs/>
                <w:sz w:val="18"/>
                <w:szCs w:val="22"/>
              </w:rPr>
              <w:t>Recursos (Humanos, material didáctico y equipos</w:t>
            </w:r>
          </w:p>
        </w:tc>
        <w:tc>
          <w:tcPr>
            <w:tcW w:w="1404" w:type="dxa"/>
            <w:vMerge w:val="restar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9CFCC31" w14:textId="77777777" w:rsidR="00C424B9" w:rsidRPr="00F357FA" w:rsidRDefault="00C424B9" w:rsidP="00BD32D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357FA">
              <w:rPr>
                <w:rFonts w:ascii="Arial" w:hAnsi="Arial" w:cs="Arial"/>
                <w:bCs/>
                <w:sz w:val="18"/>
                <w:szCs w:val="18"/>
              </w:rPr>
              <w:t>Evaluación (Tipo de Evaluación y Finalidad</w:t>
            </w:r>
          </w:p>
        </w:tc>
        <w:tc>
          <w:tcPr>
            <w:tcW w:w="1977" w:type="dxa"/>
            <w:vMerge w:val="restart"/>
            <w:shd w:val="clear" w:color="auto" w:fill="E0E0E0"/>
            <w:vAlign w:val="center"/>
          </w:tcPr>
          <w:p w14:paraId="33D96D7C" w14:textId="77777777" w:rsidR="00C424B9" w:rsidRPr="00F357FA" w:rsidRDefault="00C424B9" w:rsidP="00BD32D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357FA">
              <w:rPr>
                <w:rFonts w:ascii="Arial" w:hAnsi="Arial" w:cs="Arial"/>
                <w:bCs/>
                <w:sz w:val="18"/>
                <w:szCs w:val="18"/>
              </w:rPr>
              <w:t>Tiempo</w:t>
            </w:r>
          </w:p>
          <w:p w14:paraId="374A074A" w14:textId="77777777" w:rsidR="00C424B9" w:rsidRPr="00F357FA" w:rsidRDefault="00C424B9" w:rsidP="00BD32D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357FA">
              <w:rPr>
                <w:rFonts w:ascii="Arial" w:hAnsi="Arial" w:cs="Arial"/>
                <w:bCs/>
                <w:sz w:val="18"/>
                <w:szCs w:val="18"/>
              </w:rPr>
              <w:t>Minutos acumulados</w:t>
            </w:r>
          </w:p>
        </w:tc>
      </w:tr>
      <w:tr w:rsidR="00C424B9" w:rsidRPr="00BA528A" w14:paraId="622F159F" w14:textId="77777777" w:rsidTr="00B14025">
        <w:trPr>
          <w:cantSplit/>
          <w:trHeight w:val="460"/>
        </w:trPr>
        <w:tc>
          <w:tcPr>
            <w:tcW w:w="2062" w:type="dxa"/>
            <w:vMerge/>
            <w:shd w:val="clear" w:color="auto" w:fill="E0E0E0"/>
            <w:vAlign w:val="center"/>
          </w:tcPr>
          <w:p w14:paraId="45F105FB" w14:textId="77777777" w:rsidR="00C424B9" w:rsidRDefault="00C424B9" w:rsidP="00BD32D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93" w:type="dxa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A7F3969" w14:textId="77777777" w:rsidR="00C424B9" w:rsidRDefault="00C424B9" w:rsidP="00BD32D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714" w:type="dxa"/>
            <w:gridSpan w:val="2"/>
            <w:shd w:val="clear" w:color="auto" w:fill="E0E0E0"/>
          </w:tcPr>
          <w:p w14:paraId="0DCA5913" w14:textId="77777777" w:rsidR="00C424B9" w:rsidRDefault="00C424B9" w:rsidP="00BD32D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6C7DEE8" w14:textId="77777777" w:rsidR="00C424B9" w:rsidRPr="00BA528A" w:rsidRDefault="00C424B9" w:rsidP="00BD32D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Actividades</w:t>
            </w:r>
          </w:p>
          <w:p w14:paraId="5CBF3C2D" w14:textId="77777777" w:rsidR="00C424B9" w:rsidRPr="00BA528A" w:rsidRDefault="00C424B9" w:rsidP="00BD32D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54" w:type="dxa"/>
            <w:gridSpan w:val="2"/>
            <w:shd w:val="clear" w:color="auto" w:fill="E0E0E0"/>
            <w:vAlign w:val="center"/>
          </w:tcPr>
          <w:p w14:paraId="2F7478A5" w14:textId="77777777" w:rsidR="00C424B9" w:rsidRPr="00BA528A" w:rsidRDefault="00C424B9" w:rsidP="00BD32D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A528A">
              <w:rPr>
                <w:rFonts w:ascii="Arial" w:hAnsi="Arial" w:cs="Arial"/>
                <w:bCs/>
                <w:sz w:val="22"/>
                <w:szCs w:val="22"/>
              </w:rPr>
              <w:t>Técnicas</w:t>
            </w:r>
          </w:p>
        </w:tc>
        <w:tc>
          <w:tcPr>
            <w:tcW w:w="2183" w:type="dxa"/>
            <w:vMerge/>
            <w:shd w:val="clear" w:color="auto" w:fill="E0E0E0"/>
          </w:tcPr>
          <w:p w14:paraId="224513CE" w14:textId="77777777" w:rsidR="00C424B9" w:rsidRPr="00BA528A" w:rsidRDefault="00C424B9" w:rsidP="00BD32D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04" w:type="dxa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F1592B6" w14:textId="77777777" w:rsidR="00C424B9" w:rsidRPr="00BA528A" w:rsidRDefault="00C424B9" w:rsidP="00BD32D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77" w:type="dxa"/>
            <w:vMerge/>
            <w:shd w:val="clear" w:color="auto" w:fill="E0E0E0"/>
            <w:vAlign w:val="center"/>
          </w:tcPr>
          <w:p w14:paraId="09AA37E6" w14:textId="77777777" w:rsidR="00C424B9" w:rsidRPr="00BA528A" w:rsidRDefault="00C424B9" w:rsidP="00BD32D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424B9" w:rsidRPr="00952A8B" w14:paraId="6A671A93" w14:textId="77777777" w:rsidTr="00EF4EA8">
        <w:trPr>
          <w:cantSplit/>
          <w:trHeight w:val="211"/>
        </w:trPr>
        <w:tc>
          <w:tcPr>
            <w:tcW w:w="2062" w:type="dxa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35D4EE7" w14:textId="77777777" w:rsidR="00C424B9" w:rsidRPr="00952A8B" w:rsidRDefault="00C424B9" w:rsidP="00BD32D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3" w:type="dxa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DA8BB19" w14:textId="77777777" w:rsidR="00C424B9" w:rsidRPr="00952A8B" w:rsidRDefault="00C424B9" w:rsidP="00BD32D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1E9D59" w14:textId="77777777" w:rsidR="00C424B9" w:rsidRPr="00B32893" w:rsidRDefault="00C424B9" w:rsidP="00BD32D2">
            <w:pPr>
              <w:jc w:val="center"/>
              <w:rPr>
                <w:rFonts w:ascii="Arial" w:hAnsi="Arial" w:cs="Arial"/>
                <w:bCs/>
                <w:sz w:val="18"/>
                <w:szCs w:val="22"/>
              </w:rPr>
            </w:pPr>
            <w:r>
              <w:rPr>
                <w:rFonts w:ascii="Arial" w:hAnsi="Arial" w:cs="Arial"/>
                <w:bCs/>
                <w:sz w:val="18"/>
                <w:szCs w:val="22"/>
              </w:rPr>
              <w:t xml:space="preserve"> Instructor</w:t>
            </w:r>
          </w:p>
        </w:tc>
        <w:tc>
          <w:tcPr>
            <w:tcW w:w="13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87557F" w14:textId="77777777" w:rsidR="00C424B9" w:rsidRPr="00BA528A" w:rsidRDefault="00C424B9" w:rsidP="00BD32D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32893">
              <w:rPr>
                <w:rFonts w:ascii="Arial" w:hAnsi="Arial" w:cs="Arial"/>
                <w:bCs/>
                <w:sz w:val="18"/>
                <w:szCs w:val="22"/>
              </w:rPr>
              <w:t>Participante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4E7ADD8" w14:textId="77777777" w:rsidR="00C424B9" w:rsidRPr="00952A8B" w:rsidRDefault="00C424B9" w:rsidP="00BD32D2">
            <w:pPr>
              <w:jc w:val="center"/>
              <w:rPr>
                <w:b/>
                <w:bCs/>
                <w:sz w:val="22"/>
                <w:szCs w:val="22"/>
              </w:rPr>
            </w:pPr>
            <w:r w:rsidRPr="00B32893">
              <w:rPr>
                <w:rFonts w:ascii="Arial" w:hAnsi="Arial" w:cs="Arial"/>
                <w:bCs/>
                <w:sz w:val="18"/>
                <w:szCs w:val="22"/>
              </w:rPr>
              <w:t>Grupales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70526F6" w14:textId="77777777" w:rsidR="00C424B9" w:rsidRPr="00F357FA" w:rsidRDefault="00C424B9" w:rsidP="00BD32D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357FA">
              <w:rPr>
                <w:rFonts w:ascii="Arial" w:hAnsi="Arial" w:cs="Arial"/>
                <w:bCs/>
                <w:sz w:val="18"/>
                <w:szCs w:val="22"/>
              </w:rPr>
              <w:t>Instruccionales</w:t>
            </w:r>
          </w:p>
        </w:tc>
        <w:tc>
          <w:tcPr>
            <w:tcW w:w="2183" w:type="dxa"/>
            <w:vMerge/>
            <w:tcBorders>
              <w:bottom w:val="single" w:sz="4" w:space="0" w:color="auto"/>
            </w:tcBorders>
            <w:shd w:val="clear" w:color="auto" w:fill="E0E0E0"/>
          </w:tcPr>
          <w:p w14:paraId="7BB48FFE" w14:textId="77777777" w:rsidR="00C424B9" w:rsidRPr="00952A8B" w:rsidRDefault="00C424B9" w:rsidP="00BD32D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4" w:type="dxa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905014D" w14:textId="77777777" w:rsidR="00C424B9" w:rsidRPr="00952A8B" w:rsidRDefault="00C424B9" w:rsidP="00BD32D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77" w:type="dxa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00FD4E5" w14:textId="77777777" w:rsidR="00C424B9" w:rsidRPr="00952A8B" w:rsidRDefault="00C424B9" w:rsidP="00BD32D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8320E" w:rsidRPr="00D61839" w14:paraId="74861018" w14:textId="77777777" w:rsidTr="007E7FB1">
        <w:trPr>
          <w:cantSplit/>
          <w:trHeight w:val="1140"/>
        </w:trPr>
        <w:tc>
          <w:tcPr>
            <w:tcW w:w="2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27601" w14:textId="77777777" w:rsidR="00C8320E" w:rsidRPr="00A30A48" w:rsidRDefault="00C8320E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3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625DF67" w14:textId="19D71595" w:rsidR="00C8320E" w:rsidRPr="007E7FB1" w:rsidRDefault="00EF4EA8" w:rsidP="007E7F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E7FB1">
              <w:rPr>
                <w:rFonts w:ascii="Arial" w:hAnsi="Arial" w:cs="Arial"/>
                <w:b/>
                <w:sz w:val="28"/>
                <w:szCs w:val="22"/>
              </w:rPr>
              <w:t>CIERRE</w:t>
            </w:r>
          </w:p>
        </w:tc>
        <w:tc>
          <w:tcPr>
            <w:tcW w:w="1350" w:type="dxa"/>
          </w:tcPr>
          <w:p w14:paraId="15F8407F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64" w:type="dxa"/>
          </w:tcPr>
          <w:p w14:paraId="6FCF05F3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58" w:type="dxa"/>
          </w:tcPr>
          <w:p w14:paraId="742435DB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96" w:type="dxa"/>
          </w:tcPr>
          <w:p w14:paraId="2C33190E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83" w:type="dxa"/>
          </w:tcPr>
          <w:p w14:paraId="3F5509B9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04" w:type="dxa"/>
            <w:vAlign w:val="center"/>
          </w:tcPr>
          <w:p w14:paraId="3C62DDAB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77" w:type="dxa"/>
            <w:vAlign w:val="center"/>
          </w:tcPr>
          <w:p w14:paraId="37DEAC55" w14:textId="77777777" w:rsidR="00C8320E" w:rsidRDefault="00C8320E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320E" w:rsidRPr="00D61839" w14:paraId="29A95E79" w14:textId="77777777" w:rsidTr="00B14025">
        <w:trPr>
          <w:cantSplit/>
          <w:trHeight w:val="1140"/>
        </w:trPr>
        <w:tc>
          <w:tcPr>
            <w:tcW w:w="2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929D3E" w14:textId="77777777" w:rsidR="00C8320E" w:rsidRPr="00A30A48" w:rsidRDefault="00C8320E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5A741F7" w14:textId="77777777" w:rsidR="00C8320E" w:rsidRPr="00A30A48" w:rsidRDefault="00C8320E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2C9A96E5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64" w:type="dxa"/>
          </w:tcPr>
          <w:p w14:paraId="419B93E7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58" w:type="dxa"/>
          </w:tcPr>
          <w:p w14:paraId="0885CE0D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96" w:type="dxa"/>
          </w:tcPr>
          <w:p w14:paraId="103E86FE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83" w:type="dxa"/>
          </w:tcPr>
          <w:p w14:paraId="49CD6F93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04" w:type="dxa"/>
            <w:vAlign w:val="center"/>
          </w:tcPr>
          <w:p w14:paraId="693E482C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77" w:type="dxa"/>
            <w:vAlign w:val="center"/>
          </w:tcPr>
          <w:p w14:paraId="15639DCC" w14:textId="77777777" w:rsidR="00C8320E" w:rsidRPr="00D61839" w:rsidRDefault="00C8320E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320E" w:rsidRPr="00D61839" w14:paraId="0268B53F" w14:textId="77777777" w:rsidTr="00B14025">
        <w:trPr>
          <w:cantSplit/>
          <w:trHeight w:val="1140"/>
        </w:trPr>
        <w:tc>
          <w:tcPr>
            <w:tcW w:w="2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1AF77" w14:textId="77777777" w:rsidR="00C8320E" w:rsidRPr="00A30A48" w:rsidRDefault="00C8320E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4B55F83" w14:textId="77777777" w:rsidR="00C8320E" w:rsidRPr="00A30A48" w:rsidRDefault="00C8320E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6D1E2B62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64" w:type="dxa"/>
          </w:tcPr>
          <w:p w14:paraId="3973461D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58" w:type="dxa"/>
          </w:tcPr>
          <w:p w14:paraId="16559596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96" w:type="dxa"/>
          </w:tcPr>
          <w:p w14:paraId="6C58672B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83" w:type="dxa"/>
          </w:tcPr>
          <w:p w14:paraId="167AC7FF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04" w:type="dxa"/>
            <w:vAlign w:val="center"/>
          </w:tcPr>
          <w:p w14:paraId="7F574059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77" w:type="dxa"/>
            <w:vAlign w:val="center"/>
          </w:tcPr>
          <w:p w14:paraId="514C97CF" w14:textId="77777777" w:rsidR="00C8320E" w:rsidRPr="00D61839" w:rsidRDefault="00C8320E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320E" w:rsidRPr="00D61839" w14:paraId="25A143C7" w14:textId="77777777" w:rsidTr="00B14025">
        <w:trPr>
          <w:cantSplit/>
          <w:trHeight w:val="1140"/>
        </w:trPr>
        <w:tc>
          <w:tcPr>
            <w:tcW w:w="2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4387B9" w14:textId="77777777" w:rsidR="00C8320E" w:rsidRPr="00A30A48" w:rsidRDefault="00C8320E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EBAB7D0" w14:textId="77777777" w:rsidR="00C8320E" w:rsidRPr="00A30A48" w:rsidRDefault="00C8320E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4C2A7B9B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64" w:type="dxa"/>
          </w:tcPr>
          <w:p w14:paraId="14D4C95F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58" w:type="dxa"/>
          </w:tcPr>
          <w:p w14:paraId="423DEFBE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96" w:type="dxa"/>
          </w:tcPr>
          <w:p w14:paraId="5D2328A2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83" w:type="dxa"/>
          </w:tcPr>
          <w:p w14:paraId="28DABC2C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04" w:type="dxa"/>
            <w:vAlign w:val="center"/>
          </w:tcPr>
          <w:p w14:paraId="6A71BE58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77" w:type="dxa"/>
            <w:vAlign w:val="center"/>
          </w:tcPr>
          <w:p w14:paraId="28A0386C" w14:textId="77777777" w:rsidR="00C8320E" w:rsidRPr="00D61839" w:rsidRDefault="00C8320E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320E" w:rsidRPr="00D61839" w14:paraId="680134B0" w14:textId="77777777" w:rsidTr="00B14025">
        <w:trPr>
          <w:cantSplit/>
          <w:trHeight w:val="1140"/>
        </w:trPr>
        <w:tc>
          <w:tcPr>
            <w:tcW w:w="2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6108A" w14:textId="77777777" w:rsidR="00C8320E" w:rsidRPr="00A30A48" w:rsidRDefault="00C8320E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34579B2" w14:textId="77777777" w:rsidR="00C8320E" w:rsidRPr="00A30A48" w:rsidRDefault="00C8320E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1B5A42EF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64" w:type="dxa"/>
          </w:tcPr>
          <w:p w14:paraId="70C6972D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58" w:type="dxa"/>
          </w:tcPr>
          <w:p w14:paraId="0DA28DB7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96" w:type="dxa"/>
          </w:tcPr>
          <w:p w14:paraId="30235C67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83" w:type="dxa"/>
          </w:tcPr>
          <w:p w14:paraId="579CBABA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04" w:type="dxa"/>
            <w:vAlign w:val="center"/>
          </w:tcPr>
          <w:p w14:paraId="32B44D35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77" w:type="dxa"/>
            <w:vAlign w:val="center"/>
          </w:tcPr>
          <w:p w14:paraId="4A02C9B6" w14:textId="77777777" w:rsidR="00C8320E" w:rsidRPr="00D61839" w:rsidRDefault="00C8320E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320E" w:rsidRPr="00D61839" w14:paraId="01D0C53D" w14:textId="77777777" w:rsidTr="00B14025">
        <w:trPr>
          <w:cantSplit/>
          <w:trHeight w:val="1140"/>
        </w:trPr>
        <w:tc>
          <w:tcPr>
            <w:tcW w:w="2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914F47" w14:textId="77777777" w:rsidR="00C8320E" w:rsidRPr="00A30A48" w:rsidRDefault="00C8320E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9B26F7" w14:textId="77777777" w:rsidR="00C8320E" w:rsidRPr="00A30A48" w:rsidRDefault="00C8320E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0032B936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64" w:type="dxa"/>
          </w:tcPr>
          <w:p w14:paraId="34F7FA2D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58" w:type="dxa"/>
          </w:tcPr>
          <w:p w14:paraId="2845549C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96" w:type="dxa"/>
            <w:vMerge w:val="restart"/>
          </w:tcPr>
          <w:p w14:paraId="06CBB8BF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83" w:type="dxa"/>
          </w:tcPr>
          <w:p w14:paraId="507B2338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04" w:type="dxa"/>
            <w:vAlign w:val="center"/>
          </w:tcPr>
          <w:p w14:paraId="1F02FF27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77" w:type="dxa"/>
            <w:vAlign w:val="center"/>
          </w:tcPr>
          <w:p w14:paraId="51032C8C" w14:textId="77777777" w:rsidR="00C8320E" w:rsidRPr="00D61839" w:rsidRDefault="00C8320E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320E" w:rsidRPr="00D61839" w14:paraId="47344ADC" w14:textId="77777777" w:rsidTr="00B14025">
        <w:trPr>
          <w:cantSplit/>
          <w:trHeight w:val="1141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544726" w14:textId="77777777" w:rsidR="00C8320E" w:rsidRPr="00A30A48" w:rsidRDefault="00C8320E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13A4F13" w14:textId="77777777" w:rsidR="00C8320E" w:rsidRPr="00A30A48" w:rsidRDefault="00C8320E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64F876AC" w14:textId="77777777" w:rsidR="00C8320E" w:rsidRPr="00D61839" w:rsidRDefault="00C8320E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4" w:type="dxa"/>
          </w:tcPr>
          <w:p w14:paraId="2AED9E8B" w14:textId="77777777" w:rsidR="00C8320E" w:rsidRPr="00D61839" w:rsidRDefault="00C8320E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8" w:type="dxa"/>
          </w:tcPr>
          <w:p w14:paraId="78E81036" w14:textId="77777777" w:rsidR="00C8320E" w:rsidRPr="00D61839" w:rsidRDefault="00C8320E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6" w:type="dxa"/>
            <w:vMerge/>
          </w:tcPr>
          <w:p w14:paraId="79C2E006" w14:textId="77777777" w:rsidR="00C8320E" w:rsidRPr="00D61839" w:rsidRDefault="00C8320E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3" w:type="dxa"/>
          </w:tcPr>
          <w:p w14:paraId="4419427C" w14:textId="77777777" w:rsidR="00C8320E" w:rsidRPr="00D61839" w:rsidRDefault="00C8320E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4" w:type="dxa"/>
            <w:vAlign w:val="center"/>
          </w:tcPr>
          <w:p w14:paraId="18187613" w14:textId="77777777" w:rsidR="00C8320E" w:rsidRPr="00D61839" w:rsidRDefault="00C8320E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7" w:type="dxa"/>
            <w:vAlign w:val="center"/>
          </w:tcPr>
          <w:p w14:paraId="7D76875F" w14:textId="77777777" w:rsidR="00C8320E" w:rsidRPr="00D61839" w:rsidRDefault="00C8320E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320E" w:rsidRPr="00D61839" w14:paraId="2B8DF58D" w14:textId="77777777" w:rsidTr="00B14025">
        <w:trPr>
          <w:cantSplit/>
          <w:trHeight w:val="1141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C35D7" w14:textId="77777777" w:rsidR="00C8320E" w:rsidRPr="00A30A48" w:rsidRDefault="00C8320E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ADA2C95" w14:textId="77777777" w:rsidR="00C8320E" w:rsidRPr="00A30A48" w:rsidRDefault="00C8320E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5EED21CD" w14:textId="77777777" w:rsidR="00C8320E" w:rsidRPr="00E820AB" w:rsidRDefault="00C8320E" w:rsidP="00BD32D2">
            <w:pPr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</w:tc>
        <w:tc>
          <w:tcPr>
            <w:tcW w:w="1364" w:type="dxa"/>
          </w:tcPr>
          <w:p w14:paraId="4A36A5DD" w14:textId="77777777" w:rsidR="00C8320E" w:rsidRPr="00E820AB" w:rsidRDefault="00C8320E" w:rsidP="00BD32D2">
            <w:pPr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</w:tc>
        <w:tc>
          <w:tcPr>
            <w:tcW w:w="1358" w:type="dxa"/>
          </w:tcPr>
          <w:p w14:paraId="2D85FACF" w14:textId="77777777" w:rsidR="00C8320E" w:rsidRPr="00E820AB" w:rsidRDefault="00C8320E" w:rsidP="00BD32D2">
            <w:pPr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</w:tc>
        <w:tc>
          <w:tcPr>
            <w:tcW w:w="1496" w:type="dxa"/>
            <w:vMerge/>
          </w:tcPr>
          <w:p w14:paraId="07F3A3C8" w14:textId="77777777" w:rsidR="00C8320E" w:rsidRPr="00E820AB" w:rsidRDefault="00C8320E" w:rsidP="00BD32D2">
            <w:pPr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</w:tc>
        <w:tc>
          <w:tcPr>
            <w:tcW w:w="2183" w:type="dxa"/>
          </w:tcPr>
          <w:p w14:paraId="28DED532" w14:textId="77777777" w:rsidR="00C8320E" w:rsidRPr="00E820AB" w:rsidRDefault="00C8320E" w:rsidP="00BD32D2">
            <w:pPr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</w:tc>
        <w:tc>
          <w:tcPr>
            <w:tcW w:w="1404" w:type="dxa"/>
            <w:vAlign w:val="center"/>
          </w:tcPr>
          <w:p w14:paraId="07A5B915" w14:textId="77777777" w:rsidR="00C8320E" w:rsidRPr="00E820AB" w:rsidRDefault="00C8320E" w:rsidP="00BD32D2">
            <w:pPr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</w:tc>
        <w:tc>
          <w:tcPr>
            <w:tcW w:w="1977" w:type="dxa"/>
            <w:vAlign w:val="center"/>
          </w:tcPr>
          <w:p w14:paraId="7BBA0CE7" w14:textId="77777777" w:rsidR="00C8320E" w:rsidRPr="00D61839" w:rsidRDefault="00C8320E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320E" w:rsidRPr="00D61839" w14:paraId="0BA29B68" w14:textId="77777777" w:rsidTr="00B14025">
        <w:trPr>
          <w:cantSplit/>
          <w:trHeight w:val="1141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656A0" w14:textId="77777777" w:rsidR="00C8320E" w:rsidRPr="00A30A48" w:rsidRDefault="00C8320E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A460D9F" w14:textId="77777777" w:rsidR="00C8320E" w:rsidRPr="00A30A48" w:rsidRDefault="00C8320E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7C855789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64" w:type="dxa"/>
          </w:tcPr>
          <w:p w14:paraId="227C2D9D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58" w:type="dxa"/>
          </w:tcPr>
          <w:p w14:paraId="10EEA9D8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96" w:type="dxa"/>
            <w:vMerge/>
          </w:tcPr>
          <w:p w14:paraId="2EF673B9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83" w:type="dxa"/>
          </w:tcPr>
          <w:p w14:paraId="3FC25926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04" w:type="dxa"/>
            <w:vAlign w:val="center"/>
          </w:tcPr>
          <w:p w14:paraId="1DE2D196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77" w:type="dxa"/>
            <w:vAlign w:val="center"/>
          </w:tcPr>
          <w:p w14:paraId="218F259C" w14:textId="77777777" w:rsidR="00C8320E" w:rsidRPr="00D61839" w:rsidRDefault="00C8320E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320E" w:rsidRPr="00D61839" w14:paraId="1E3AD0A5" w14:textId="77777777" w:rsidTr="00B14025">
        <w:trPr>
          <w:cantSplit/>
          <w:trHeight w:val="1141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C6FF3C" w14:textId="77777777" w:rsidR="00C8320E" w:rsidRPr="00A30A48" w:rsidRDefault="00C8320E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3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23A91B6" w14:textId="77777777" w:rsidR="00C8320E" w:rsidRPr="00A30A48" w:rsidRDefault="00C8320E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7BF4E920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64" w:type="dxa"/>
          </w:tcPr>
          <w:p w14:paraId="7DA0740C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58" w:type="dxa"/>
          </w:tcPr>
          <w:p w14:paraId="0F90E148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96" w:type="dxa"/>
          </w:tcPr>
          <w:p w14:paraId="441F3071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83" w:type="dxa"/>
          </w:tcPr>
          <w:p w14:paraId="7B923C1C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04" w:type="dxa"/>
            <w:vAlign w:val="center"/>
          </w:tcPr>
          <w:p w14:paraId="3418EEF1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77" w:type="dxa"/>
            <w:vAlign w:val="center"/>
          </w:tcPr>
          <w:p w14:paraId="3B935543" w14:textId="77777777" w:rsidR="00C8320E" w:rsidRPr="00D61839" w:rsidRDefault="00C8320E" w:rsidP="00BD32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C8320E" w:rsidRPr="00D61839" w14:paraId="4BB7D0D1" w14:textId="77777777" w:rsidTr="00B14025">
        <w:trPr>
          <w:cantSplit/>
          <w:trHeight w:val="1141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F39D43" w14:textId="77777777" w:rsidR="00C8320E" w:rsidRPr="00A30A48" w:rsidRDefault="00C8320E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E4F485" w14:textId="77777777" w:rsidR="00C8320E" w:rsidRPr="00A30A48" w:rsidRDefault="00C8320E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768582B5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64" w:type="dxa"/>
          </w:tcPr>
          <w:p w14:paraId="7AF44546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58" w:type="dxa"/>
          </w:tcPr>
          <w:p w14:paraId="08128173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96" w:type="dxa"/>
          </w:tcPr>
          <w:p w14:paraId="48FCC55C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83" w:type="dxa"/>
          </w:tcPr>
          <w:p w14:paraId="242C372F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04" w:type="dxa"/>
            <w:vAlign w:val="center"/>
          </w:tcPr>
          <w:p w14:paraId="4F4DDAF8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77" w:type="dxa"/>
            <w:vAlign w:val="center"/>
          </w:tcPr>
          <w:p w14:paraId="78D62E36" w14:textId="77777777" w:rsidR="00C8320E" w:rsidRPr="00D61839" w:rsidRDefault="00C8320E" w:rsidP="00BD32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C8320E" w:rsidRPr="00D61839" w14:paraId="178CC524" w14:textId="77777777" w:rsidTr="00B14025">
        <w:trPr>
          <w:cantSplit/>
          <w:trHeight w:val="1141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CA9C41" w14:textId="77777777" w:rsidR="00C8320E" w:rsidRPr="00A30A48" w:rsidRDefault="00C8320E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7D942B4" w14:textId="77777777" w:rsidR="00C8320E" w:rsidRPr="00A30A48" w:rsidRDefault="00C8320E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44E0CC1B" w14:textId="77777777" w:rsidR="00C8320E" w:rsidRPr="00D61839" w:rsidRDefault="00C8320E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4" w:type="dxa"/>
          </w:tcPr>
          <w:p w14:paraId="7F03040B" w14:textId="77777777" w:rsidR="00C8320E" w:rsidRPr="00D61839" w:rsidRDefault="00C8320E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8" w:type="dxa"/>
          </w:tcPr>
          <w:p w14:paraId="31BF0AD7" w14:textId="77777777" w:rsidR="00C8320E" w:rsidRPr="00D61839" w:rsidRDefault="00C8320E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6" w:type="dxa"/>
          </w:tcPr>
          <w:p w14:paraId="090FA2DD" w14:textId="77777777" w:rsidR="00C8320E" w:rsidRPr="00D61839" w:rsidRDefault="00C8320E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3" w:type="dxa"/>
          </w:tcPr>
          <w:p w14:paraId="37E7BA13" w14:textId="77777777" w:rsidR="00C8320E" w:rsidRPr="00D61839" w:rsidRDefault="00C8320E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4" w:type="dxa"/>
            <w:vAlign w:val="center"/>
          </w:tcPr>
          <w:p w14:paraId="4FDA30CF" w14:textId="77777777" w:rsidR="00C8320E" w:rsidRPr="00D61839" w:rsidRDefault="00C8320E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7" w:type="dxa"/>
            <w:vAlign w:val="center"/>
          </w:tcPr>
          <w:p w14:paraId="008F611A" w14:textId="77777777" w:rsidR="00C8320E" w:rsidRDefault="00C8320E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320E" w:rsidRPr="00D61839" w14:paraId="7DAC4055" w14:textId="77777777" w:rsidTr="00B14025">
        <w:trPr>
          <w:cantSplit/>
          <w:trHeight w:val="1141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F232B" w14:textId="77777777" w:rsidR="00C8320E" w:rsidRPr="00A30A48" w:rsidRDefault="00C8320E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384D7F0" w14:textId="77777777" w:rsidR="00C8320E" w:rsidRPr="00A30A48" w:rsidRDefault="00C8320E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2A5CF3EF" w14:textId="77777777" w:rsidR="00C8320E" w:rsidRPr="00E820AB" w:rsidRDefault="00C8320E" w:rsidP="00BD32D2">
            <w:pPr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</w:tc>
        <w:tc>
          <w:tcPr>
            <w:tcW w:w="1364" w:type="dxa"/>
          </w:tcPr>
          <w:p w14:paraId="4B06DC9C" w14:textId="77777777" w:rsidR="00C8320E" w:rsidRPr="00E820AB" w:rsidRDefault="00C8320E" w:rsidP="00BD32D2">
            <w:pPr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</w:tc>
        <w:tc>
          <w:tcPr>
            <w:tcW w:w="1358" w:type="dxa"/>
          </w:tcPr>
          <w:p w14:paraId="614A1CC5" w14:textId="77777777" w:rsidR="00C8320E" w:rsidRPr="00E820AB" w:rsidRDefault="00C8320E" w:rsidP="00BD32D2">
            <w:pPr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</w:tc>
        <w:tc>
          <w:tcPr>
            <w:tcW w:w="1496" w:type="dxa"/>
          </w:tcPr>
          <w:p w14:paraId="733E9212" w14:textId="77777777" w:rsidR="00C8320E" w:rsidRPr="00E820AB" w:rsidRDefault="00C8320E" w:rsidP="00BD32D2">
            <w:pPr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</w:tc>
        <w:tc>
          <w:tcPr>
            <w:tcW w:w="2183" w:type="dxa"/>
          </w:tcPr>
          <w:p w14:paraId="4276BAF1" w14:textId="77777777" w:rsidR="00C8320E" w:rsidRPr="00E820AB" w:rsidRDefault="00C8320E" w:rsidP="00BD32D2">
            <w:pPr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</w:tc>
        <w:tc>
          <w:tcPr>
            <w:tcW w:w="1404" w:type="dxa"/>
            <w:vAlign w:val="center"/>
          </w:tcPr>
          <w:p w14:paraId="5FEE99DF" w14:textId="77777777" w:rsidR="00C8320E" w:rsidRPr="00E820AB" w:rsidRDefault="00C8320E" w:rsidP="00BD32D2">
            <w:pPr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</w:tc>
        <w:tc>
          <w:tcPr>
            <w:tcW w:w="1977" w:type="dxa"/>
            <w:vAlign w:val="center"/>
          </w:tcPr>
          <w:p w14:paraId="5F91F68C" w14:textId="77777777" w:rsidR="00C8320E" w:rsidRPr="00D61839" w:rsidRDefault="00C8320E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320E" w:rsidRPr="00D61839" w14:paraId="45F18FF7" w14:textId="77777777" w:rsidTr="00B14025">
        <w:trPr>
          <w:cantSplit/>
          <w:trHeight w:val="1141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2CA84" w14:textId="77777777" w:rsidR="00C8320E" w:rsidRPr="00A30A48" w:rsidRDefault="00C8320E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7F01600" w14:textId="77777777" w:rsidR="00C8320E" w:rsidRPr="00A30A48" w:rsidRDefault="00C8320E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3088D4FE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64" w:type="dxa"/>
          </w:tcPr>
          <w:p w14:paraId="0C5FE9B2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58" w:type="dxa"/>
          </w:tcPr>
          <w:p w14:paraId="569507D6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96" w:type="dxa"/>
          </w:tcPr>
          <w:p w14:paraId="2E5A8318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83" w:type="dxa"/>
          </w:tcPr>
          <w:p w14:paraId="61640E34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04" w:type="dxa"/>
            <w:vAlign w:val="center"/>
          </w:tcPr>
          <w:p w14:paraId="5681BC9A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77" w:type="dxa"/>
            <w:vAlign w:val="center"/>
          </w:tcPr>
          <w:p w14:paraId="4A2D465F" w14:textId="77777777" w:rsidR="00C8320E" w:rsidRPr="00D61839" w:rsidRDefault="00C8320E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320E" w:rsidRPr="00D61839" w14:paraId="0CAAFE8A" w14:textId="77777777" w:rsidTr="00B14025">
        <w:trPr>
          <w:cantSplit/>
          <w:trHeight w:val="1141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40697" w14:textId="77777777" w:rsidR="00C8320E" w:rsidRPr="00A30A48" w:rsidRDefault="00C8320E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0ADB0CA" w14:textId="77777777" w:rsidR="00C8320E" w:rsidRPr="00A30A48" w:rsidRDefault="00C8320E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1263F85F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64" w:type="dxa"/>
          </w:tcPr>
          <w:p w14:paraId="203C16D3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58" w:type="dxa"/>
          </w:tcPr>
          <w:p w14:paraId="3C446CFA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96" w:type="dxa"/>
          </w:tcPr>
          <w:p w14:paraId="281581DF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83" w:type="dxa"/>
          </w:tcPr>
          <w:p w14:paraId="5C2413B0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04" w:type="dxa"/>
            <w:vAlign w:val="center"/>
          </w:tcPr>
          <w:p w14:paraId="6F14324F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77" w:type="dxa"/>
            <w:vAlign w:val="center"/>
          </w:tcPr>
          <w:p w14:paraId="74DAE5B3" w14:textId="77777777" w:rsidR="00C8320E" w:rsidRPr="00D61839" w:rsidRDefault="00C8320E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320E" w:rsidRPr="00D61839" w14:paraId="145E0292" w14:textId="77777777" w:rsidTr="00B14025">
        <w:trPr>
          <w:cantSplit/>
          <w:trHeight w:val="1141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5ADE61" w14:textId="77777777" w:rsidR="00C8320E" w:rsidRPr="00A30A48" w:rsidRDefault="00C8320E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12033B" w14:textId="77777777" w:rsidR="00C8320E" w:rsidRPr="00A30A48" w:rsidRDefault="00C8320E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7F12E005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64" w:type="dxa"/>
          </w:tcPr>
          <w:p w14:paraId="12292E1C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58" w:type="dxa"/>
          </w:tcPr>
          <w:p w14:paraId="50DA9940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96" w:type="dxa"/>
          </w:tcPr>
          <w:p w14:paraId="6D36051D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83" w:type="dxa"/>
          </w:tcPr>
          <w:p w14:paraId="4C6F13B5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04" w:type="dxa"/>
            <w:vAlign w:val="center"/>
          </w:tcPr>
          <w:p w14:paraId="5C53EF6D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77" w:type="dxa"/>
            <w:vAlign w:val="center"/>
          </w:tcPr>
          <w:p w14:paraId="1B151F49" w14:textId="77777777" w:rsidR="00C8320E" w:rsidRPr="00D61839" w:rsidRDefault="00C8320E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320E" w:rsidRPr="00D61839" w14:paraId="2AA161EC" w14:textId="77777777" w:rsidTr="00B14025">
        <w:trPr>
          <w:cantSplit/>
          <w:trHeight w:val="1141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265D9" w14:textId="77777777" w:rsidR="00C8320E" w:rsidRPr="00A30A48" w:rsidRDefault="00C8320E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E5A4146" w14:textId="77777777" w:rsidR="00C8320E" w:rsidRPr="00A30A48" w:rsidRDefault="00C8320E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5786F59E" w14:textId="77777777" w:rsidR="00C8320E" w:rsidRPr="00E820AB" w:rsidRDefault="00C8320E" w:rsidP="00BD32D2">
            <w:pPr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</w:tc>
        <w:tc>
          <w:tcPr>
            <w:tcW w:w="1364" w:type="dxa"/>
          </w:tcPr>
          <w:p w14:paraId="6F898A68" w14:textId="77777777" w:rsidR="00C8320E" w:rsidRPr="00E820AB" w:rsidRDefault="00C8320E" w:rsidP="00BD32D2">
            <w:pPr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</w:tc>
        <w:tc>
          <w:tcPr>
            <w:tcW w:w="1358" w:type="dxa"/>
          </w:tcPr>
          <w:p w14:paraId="0A8FBA16" w14:textId="77777777" w:rsidR="00C8320E" w:rsidRPr="00E820AB" w:rsidRDefault="00C8320E" w:rsidP="00BD32D2">
            <w:pPr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</w:tc>
        <w:tc>
          <w:tcPr>
            <w:tcW w:w="1496" w:type="dxa"/>
          </w:tcPr>
          <w:p w14:paraId="46E28CAC" w14:textId="77777777" w:rsidR="00C8320E" w:rsidRPr="00E820AB" w:rsidRDefault="00C8320E" w:rsidP="00BD32D2">
            <w:pPr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</w:tc>
        <w:tc>
          <w:tcPr>
            <w:tcW w:w="2183" w:type="dxa"/>
          </w:tcPr>
          <w:p w14:paraId="7C3B828A" w14:textId="77777777" w:rsidR="00C8320E" w:rsidRPr="00E820AB" w:rsidRDefault="00C8320E" w:rsidP="00BD32D2">
            <w:pPr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</w:tc>
        <w:tc>
          <w:tcPr>
            <w:tcW w:w="1404" w:type="dxa"/>
            <w:vAlign w:val="center"/>
          </w:tcPr>
          <w:p w14:paraId="120BE318" w14:textId="77777777" w:rsidR="00C8320E" w:rsidRPr="00E820AB" w:rsidRDefault="00C8320E" w:rsidP="00BD32D2">
            <w:pPr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</w:tc>
        <w:tc>
          <w:tcPr>
            <w:tcW w:w="1977" w:type="dxa"/>
            <w:vAlign w:val="center"/>
          </w:tcPr>
          <w:p w14:paraId="6D13C60A" w14:textId="77777777" w:rsidR="00C8320E" w:rsidRPr="00D61839" w:rsidRDefault="00C8320E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320E" w:rsidRPr="00D61839" w14:paraId="4AAE36BE" w14:textId="77777777" w:rsidTr="00B14025">
        <w:trPr>
          <w:cantSplit/>
          <w:trHeight w:val="1141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90349" w14:textId="77777777" w:rsidR="00C8320E" w:rsidRPr="00A30A48" w:rsidRDefault="00C8320E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C1FC08A" w14:textId="77777777" w:rsidR="00C8320E" w:rsidRPr="00A30A48" w:rsidRDefault="00C8320E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792A50BC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64" w:type="dxa"/>
          </w:tcPr>
          <w:p w14:paraId="67683DFF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58" w:type="dxa"/>
          </w:tcPr>
          <w:p w14:paraId="251F49AA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96" w:type="dxa"/>
          </w:tcPr>
          <w:p w14:paraId="3C59B30F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83" w:type="dxa"/>
          </w:tcPr>
          <w:p w14:paraId="5837180C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04" w:type="dxa"/>
            <w:vAlign w:val="center"/>
          </w:tcPr>
          <w:p w14:paraId="54A256C8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77" w:type="dxa"/>
            <w:vAlign w:val="center"/>
          </w:tcPr>
          <w:p w14:paraId="72E80900" w14:textId="77777777" w:rsidR="00C8320E" w:rsidRPr="00D61839" w:rsidRDefault="00C8320E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320E" w:rsidRPr="00D61839" w14:paraId="76FEAAA5" w14:textId="77777777" w:rsidTr="00B14025">
        <w:trPr>
          <w:cantSplit/>
          <w:trHeight w:val="1141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7C318C" w14:textId="77777777" w:rsidR="00C8320E" w:rsidRPr="00A30A48" w:rsidRDefault="00C8320E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B859243" w14:textId="77777777" w:rsidR="00C8320E" w:rsidRPr="00A30A48" w:rsidRDefault="00C8320E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5E48FC57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64" w:type="dxa"/>
          </w:tcPr>
          <w:p w14:paraId="310573F1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58" w:type="dxa"/>
          </w:tcPr>
          <w:p w14:paraId="393DB254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96" w:type="dxa"/>
          </w:tcPr>
          <w:p w14:paraId="0EEF08D3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83" w:type="dxa"/>
          </w:tcPr>
          <w:p w14:paraId="033244FF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04" w:type="dxa"/>
            <w:vAlign w:val="center"/>
          </w:tcPr>
          <w:p w14:paraId="3A8DA2E9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77" w:type="dxa"/>
            <w:vAlign w:val="center"/>
          </w:tcPr>
          <w:p w14:paraId="66AF87EE" w14:textId="77777777" w:rsidR="00C8320E" w:rsidRPr="00D61839" w:rsidRDefault="00C8320E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320E" w:rsidRPr="00D61839" w14:paraId="09A83DDC" w14:textId="77777777" w:rsidTr="00B14025">
        <w:trPr>
          <w:cantSplit/>
          <w:trHeight w:val="1141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56E37F" w14:textId="77777777" w:rsidR="00C8320E" w:rsidRPr="00A30A48" w:rsidRDefault="00C8320E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6269FB" w14:textId="77777777" w:rsidR="00C8320E" w:rsidRPr="00A30A48" w:rsidRDefault="00C8320E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5B88C322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64" w:type="dxa"/>
          </w:tcPr>
          <w:p w14:paraId="28B2E06C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58" w:type="dxa"/>
          </w:tcPr>
          <w:p w14:paraId="71584661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96" w:type="dxa"/>
          </w:tcPr>
          <w:p w14:paraId="6290EB73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83" w:type="dxa"/>
          </w:tcPr>
          <w:p w14:paraId="6CA5907D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04" w:type="dxa"/>
            <w:vAlign w:val="center"/>
          </w:tcPr>
          <w:p w14:paraId="26A4F2F7" w14:textId="77777777" w:rsidR="00C8320E" w:rsidRPr="00D61839" w:rsidRDefault="00C8320E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77" w:type="dxa"/>
            <w:vAlign w:val="center"/>
          </w:tcPr>
          <w:p w14:paraId="2109A268" w14:textId="77777777" w:rsidR="00C8320E" w:rsidRPr="00D61839" w:rsidRDefault="00C8320E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659DEBE" w14:textId="77777777" w:rsidR="00C424B9" w:rsidRDefault="00C424B9"/>
    <w:p w14:paraId="10C2CCE2" w14:textId="77777777" w:rsidR="002E7531" w:rsidRDefault="002E7531"/>
    <w:p w14:paraId="1C3AB3E0" w14:textId="77777777" w:rsidR="002E7531" w:rsidRDefault="002E7531"/>
    <w:p w14:paraId="13134D94" w14:textId="77777777" w:rsidR="002E7531" w:rsidRDefault="002E7531"/>
    <w:p w14:paraId="6693D8E4" w14:textId="77777777" w:rsidR="002E7531" w:rsidRDefault="002E7531"/>
    <w:p w14:paraId="50F49086" w14:textId="77777777" w:rsidR="002E7531" w:rsidRDefault="002E7531"/>
    <w:p w14:paraId="51593B85" w14:textId="77777777" w:rsidR="002E7531" w:rsidRDefault="002E7531"/>
    <w:tbl>
      <w:tblPr>
        <w:tblW w:w="14987" w:type="dxa"/>
        <w:tblInd w:w="-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3"/>
        <w:gridCol w:w="1793"/>
        <w:gridCol w:w="1350"/>
        <w:gridCol w:w="1364"/>
        <w:gridCol w:w="1358"/>
        <w:gridCol w:w="1496"/>
        <w:gridCol w:w="2182"/>
        <w:gridCol w:w="1404"/>
        <w:gridCol w:w="1977"/>
      </w:tblGrid>
      <w:tr w:rsidR="00C424B9" w:rsidRPr="00F357FA" w14:paraId="493139F0" w14:textId="77777777" w:rsidTr="00B14025">
        <w:trPr>
          <w:cantSplit/>
          <w:trHeight w:val="460"/>
        </w:trPr>
        <w:tc>
          <w:tcPr>
            <w:tcW w:w="2063" w:type="dxa"/>
            <w:vMerge w:val="restart"/>
            <w:shd w:val="clear" w:color="auto" w:fill="E0E0E0"/>
            <w:vAlign w:val="center"/>
          </w:tcPr>
          <w:p w14:paraId="674D4B29" w14:textId="77777777" w:rsidR="00C424B9" w:rsidRPr="00BA528A" w:rsidRDefault="00C424B9" w:rsidP="00BD32D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>Contenido temático</w:t>
            </w:r>
          </w:p>
        </w:tc>
        <w:tc>
          <w:tcPr>
            <w:tcW w:w="1793" w:type="dxa"/>
            <w:vMerge w:val="restar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B4948AD" w14:textId="77777777" w:rsidR="00C424B9" w:rsidRPr="00BA528A" w:rsidRDefault="00C424B9" w:rsidP="00BD32D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Etapa de la Capacitación</w:t>
            </w:r>
          </w:p>
        </w:tc>
        <w:tc>
          <w:tcPr>
            <w:tcW w:w="5568" w:type="dxa"/>
            <w:gridSpan w:val="4"/>
            <w:shd w:val="clear" w:color="auto" w:fill="E0E0E0"/>
          </w:tcPr>
          <w:p w14:paraId="6575D416" w14:textId="77777777" w:rsidR="00C424B9" w:rsidRPr="00F357FA" w:rsidRDefault="00C424B9" w:rsidP="00BD32D2">
            <w:pPr>
              <w:jc w:val="center"/>
              <w:rPr>
                <w:rFonts w:ascii="Arial" w:hAnsi="Arial" w:cs="Arial"/>
                <w:bCs/>
                <w:sz w:val="18"/>
                <w:szCs w:val="22"/>
              </w:rPr>
            </w:pPr>
            <w:r w:rsidRPr="00BA528A">
              <w:rPr>
                <w:rFonts w:ascii="Arial" w:hAnsi="Arial" w:cs="Arial"/>
                <w:bCs/>
                <w:sz w:val="22"/>
                <w:szCs w:val="22"/>
              </w:rPr>
              <w:t>Experiencias de aprendizaje</w:t>
            </w:r>
          </w:p>
        </w:tc>
        <w:tc>
          <w:tcPr>
            <w:tcW w:w="2182" w:type="dxa"/>
            <w:vMerge w:val="restart"/>
            <w:shd w:val="clear" w:color="auto" w:fill="E0E0E0"/>
            <w:vAlign w:val="center"/>
          </w:tcPr>
          <w:p w14:paraId="74563584" w14:textId="77777777" w:rsidR="00C424B9" w:rsidRPr="00BA528A" w:rsidRDefault="00C424B9" w:rsidP="00BD32D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357FA">
              <w:rPr>
                <w:rFonts w:ascii="Arial" w:hAnsi="Arial" w:cs="Arial"/>
                <w:bCs/>
                <w:sz w:val="18"/>
                <w:szCs w:val="22"/>
              </w:rPr>
              <w:t>Recursos (Humanos, material didáctico y equipos</w:t>
            </w:r>
          </w:p>
        </w:tc>
        <w:tc>
          <w:tcPr>
            <w:tcW w:w="1404" w:type="dxa"/>
            <w:vMerge w:val="restar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A500DE1" w14:textId="77777777" w:rsidR="00C424B9" w:rsidRPr="00F357FA" w:rsidRDefault="00C424B9" w:rsidP="00BD32D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357FA">
              <w:rPr>
                <w:rFonts w:ascii="Arial" w:hAnsi="Arial" w:cs="Arial"/>
                <w:bCs/>
                <w:sz w:val="18"/>
                <w:szCs w:val="18"/>
              </w:rPr>
              <w:t>Evaluación (Tipo de Evaluación y Finalidad</w:t>
            </w:r>
          </w:p>
        </w:tc>
        <w:tc>
          <w:tcPr>
            <w:tcW w:w="1977" w:type="dxa"/>
            <w:vMerge w:val="restart"/>
            <w:shd w:val="clear" w:color="auto" w:fill="E0E0E0"/>
            <w:vAlign w:val="center"/>
          </w:tcPr>
          <w:p w14:paraId="5C312D34" w14:textId="77777777" w:rsidR="00C424B9" w:rsidRPr="00F357FA" w:rsidRDefault="00C424B9" w:rsidP="00BD32D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357FA">
              <w:rPr>
                <w:rFonts w:ascii="Arial" w:hAnsi="Arial" w:cs="Arial"/>
                <w:bCs/>
                <w:sz w:val="18"/>
                <w:szCs w:val="18"/>
              </w:rPr>
              <w:t>Tiempo</w:t>
            </w:r>
          </w:p>
          <w:p w14:paraId="65A01422" w14:textId="77777777" w:rsidR="00C424B9" w:rsidRPr="00F357FA" w:rsidRDefault="00C424B9" w:rsidP="00BD32D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357FA">
              <w:rPr>
                <w:rFonts w:ascii="Arial" w:hAnsi="Arial" w:cs="Arial"/>
                <w:bCs/>
                <w:sz w:val="18"/>
                <w:szCs w:val="18"/>
              </w:rPr>
              <w:t>Minutos acumulados</w:t>
            </w:r>
          </w:p>
        </w:tc>
      </w:tr>
      <w:tr w:rsidR="00C424B9" w:rsidRPr="00BA528A" w14:paraId="6586C367" w14:textId="77777777" w:rsidTr="000B6837">
        <w:trPr>
          <w:cantSplit/>
          <w:trHeight w:val="460"/>
        </w:trPr>
        <w:tc>
          <w:tcPr>
            <w:tcW w:w="2063" w:type="dxa"/>
            <w:vMerge/>
            <w:shd w:val="clear" w:color="auto" w:fill="E0E0E0"/>
            <w:vAlign w:val="center"/>
          </w:tcPr>
          <w:p w14:paraId="00888103" w14:textId="77777777" w:rsidR="00C424B9" w:rsidRDefault="00C424B9" w:rsidP="00BD32D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93" w:type="dxa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FC9F4E2" w14:textId="77777777" w:rsidR="00C424B9" w:rsidRDefault="00C424B9" w:rsidP="00BD32D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714" w:type="dxa"/>
            <w:gridSpan w:val="2"/>
            <w:shd w:val="clear" w:color="auto" w:fill="E0E0E0"/>
          </w:tcPr>
          <w:p w14:paraId="51C43CB2" w14:textId="77777777" w:rsidR="00C424B9" w:rsidRDefault="00C424B9" w:rsidP="00BD32D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0595FA6" w14:textId="77777777" w:rsidR="00C424B9" w:rsidRPr="00BA528A" w:rsidRDefault="00C424B9" w:rsidP="00BD32D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Actividades</w:t>
            </w:r>
          </w:p>
          <w:p w14:paraId="2FB769E1" w14:textId="77777777" w:rsidR="00C424B9" w:rsidRPr="00BA528A" w:rsidRDefault="00C424B9" w:rsidP="00BD32D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54" w:type="dxa"/>
            <w:gridSpan w:val="2"/>
            <w:shd w:val="clear" w:color="auto" w:fill="E0E0E0"/>
            <w:vAlign w:val="center"/>
          </w:tcPr>
          <w:p w14:paraId="2A6598E8" w14:textId="77777777" w:rsidR="00C424B9" w:rsidRPr="00BA528A" w:rsidRDefault="00C424B9" w:rsidP="00BD32D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A528A">
              <w:rPr>
                <w:rFonts w:ascii="Arial" w:hAnsi="Arial" w:cs="Arial"/>
                <w:bCs/>
                <w:sz w:val="22"/>
                <w:szCs w:val="22"/>
              </w:rPr>
              <w:t>Técnicas</w:t>
            </w:r>
          </w:p>
        </w:tc>
        <w:tc>
          <w:tcPr>
            <w:tcW w:w="2182" w:type="dxa"/>
            <w:vMerge/>
            <w:shd w:val="clear" w:color="auto" w:fill="E0E0E0"/>
          </w:tcPr>
          <w:p w14:paraId="16A7D0A7" w14:textId="77777777" w:rsidR="00C424B9" w:rsidRPr="00BA528A" w:rsidRDefault="00C424B9" w:rsidP="00BD32D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04" w:type="dxa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EFC5E60" w14:textId="77777777" w:rsidR="00C424B9" w:rsidRPr="00BA528A" w:rsidRDefault="00C424B9" w:rsidP="00BD32D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77" w:type="dxa"/>
            <w:vMerge/>
            <w:shd w:val="clear" w:color="auto" w:fill="E0E0E0"/>
            <w:vAlign w:val="center"/>
          </w:tcPr>
          <w:p w14:paraId="72BD5C31" w14:textId="77777777" w:rsidR="00C424B9" w:rsidRPr="00BA528A" w:rsidRDefault="00C424B9" w:rsidP="00BD32D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424B9" w:rsidRPr="00952A8B" w14:paraId="04EF0086" w14:textId="77777777" w:rsidTr="00EF4EA8">
        <w:trPr>
          <w:cantSplit/>
          <w:trHeight w:val="211"/>
        </w:trPr>
        <w:tc>
          <w:tcPr>
            <w:tcW w:w="2063" w:type="dxa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E032D24" w14:textId="77777777" w:rsidR="00C424B9" w:rsidRPr="00952A8B" w:rsidRDefault="00C424B9" w:rsidP="00BD32D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3" w:type="dxa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AE7BF67" w14:textId="77777777" w:rsidR="00C424B9" w:rsidRPr="00952A8B" w:rsidRDefault="00C424B9" w:rsidP="00BD32D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A6C00B" w14:textId="77777777" w:rsidR="00C424B9" w:rsidRPr="00B32893" w:rsidRDefault="00C424B9" w:rsidP="00BD32D2">
            <w:pPr>
              <w:jc w:val="center"/>
              <w:rPr>
                <w:rFonts w:ascii="Arial" w:hAnsi="Arial" w:cs="Arial"/>
                <w:bCs/>
                <w:sz w:val="18"/>
                <w:szCs w:val="22"/>
              </w:rPr>
            </w:pPr>
            <w:r>
              <w:rPr>
                <w:rFonts w:ascii="Arial" w:hAnsi="Arial" w:cs="Arial"/>
                <w:bCs/>
                <w:sz w:val="18"/>
                <w:szCs w:val="22"/>
              </w:rPr>
              <w:t xml:space="preserve"> Instructor</w:t>
            </w:r>
          </w:p>
        </w:tc>
        <w:tc>
          <w:tcPr>
            <w:tcW w:w="13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220F82" w14:textId="77777777" w:rsidR="00C424B9" w:rsidRPr="00BA528A" w:rsidRDefault="00C424B9" w:rsidP="00BD32D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32893">
              <w:rPr>
                <w:rFonts w:ascii="Arial" w:hAnsi="Arial" w:cs="Arial"/>
                <w:bCs/>
                <w:sz w:val="18"/>
                <w:szCs w:val="22"/>
              </w:rPr>
              <w:t>Participante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CB9B9D4" w14:textId="77777777" w:rsidR="00C424B9" w:rsidRPr="00952A8B" w:rsidRDefault="00C424B9" w:rsidP="00BD32D2">
            <w:pPr>
              <w:jc w:val="center"/>
              <w:rPr>
                <w:b/>
                <w:bCs/>
                <w:sz w:val="22"/>
                <w:szCs w:val="22"/>
              </w:rPr>
            </w:pPr>
            <w:r w:rsidRPr="00B32893">
              <w:rPr>
                <w:rFonts w:ascii="Arial" w:hAnsi="Arial" w:cs="Arial"/>
                <w:bCs/>
                <w:sz w:val="18"/>
                <w:szCs w:val="22"/>
              </w:rPr>
              <w:t>Grupales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C1ADE6C" w14:textId="77777777" w:rsidR="00C424B9" w:rsidRPr="00F357FA" w:rsidRDefault="00C424B9" w:rsidP="00BD32D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357FA">
              <w:rPr>
                <w:rFonts w:ascii="Arial" w:hAnsi="Arial" w:cs="Arial"/>
                <w:bCs/>
                <w:sz w:val="18"/>
                <w:szCs w:val="22"/>
              </w:rPr>
              <w:t>Instruccionales</w:t>
            </w:r>
          </w:p>
        </w:tc>
        <w:tc>
          <w:tcPr>
            <w:tcW w:w="2182" w:type="dxa"/>
            <w:vMerge/>
            <w:tcBorders>
              <w:bottom w:val="single" w:sz="4" w:space="0" w:color="auto"/>
            </w:tcBorders>
            <w:shd w:val="clear" w:color="auto" w:fill="E0E0E0"/>
          </w:tcPr>
          <w:p w14:paraId="1DD397FF" w14:textId="77777777" w:rsidR="00C424B9" w:rsidRPr="00952A8B" w:rsidRDefault="00C424B9" w:rsidP="00BD32D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4" w:type="dxa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97AE568" w14:textId="77777777" w:rsidR="00C424B9" w:rsidRPr="00952A8B" w:rsidRDefault="00C424B9" w:rsidP="00BD32D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77" w:type="dxa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ABFA377" w14:textId="77777777" w:rsidR="00C424B9" w:rsidRPr="00952A8B" w:rsidRDefault="00C424B9" w:rsidP="00BD32D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F2591" w:rsidRPr="00D61839" w14:paraId="34BDAAF3" w14:textId="77777777" w:rsidTr="005A29DD">
        <w:trPr>
          <w:cantSplit/>
          <w:trHeight w:val="1140"/>
        </w:trPr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87E6A" w14:textId="012BD99D" w:rsidR="002F2591" w:rsidRPr="00A30A48" w:rsidRDefault="002F2591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3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7A66188" w14:textId="77777777" w:rsidR="002F2591" w:rsidRPr="00A30A48" w:rsidRDefault="002F2591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64F85AA6" w14:textId="77777777" w:rsidR="002F2591" w:rsidRPr="00D61839" w:rsidRDefault="002F2591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64" w:type="dxa"/>
          </w:tcPr>
          <w:p w14:paraId="26BA6DA5" w14:textId="77777777" w:rsidR="002F2591" w:rsidRPr="00D61839" w:rsidRDefault="002F2591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58" w:type="dxa"/>
          </w:tcPr>
          <w:p w14:paraId="590D1687" w14:textId="77777777" w:rsidR="002F2591" w:rsidRPr="00D61839" w:rsidRDefault="002F2591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96" w:type="dxa"/>
            <w:vMerge w:val="restart"/>
          </w:tcPr>
          <w:p w14:paraId="66260CBC" w14:textId="77777777" w:rsidR="002F2591" w:rsidRPr="00D61839" w:rsidRDefault="002F2591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82" w:type="dxa"/>
          </w:tcPr>
          <w:p w14:paraId="5CC38460" w14:textId="77777777" w:rsidR="002F2591" w:rsidRPr="00D61839" w:rsidRDefault="002F2591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04" w:type="dxa"/>
            <w:vAlign w:val="center"/>
          </w:tcPr>
          <w:p w14:paraId="53BA4F49" w14:textId="77777777" w:rsidR="002F2591" w:rsidRPr="00D61839" w:rsidRDefault="002F2591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77" w:type="dxa"/>
            <w:vAlign w:val="center"/>
          </w:tcPr>
          <w:p w14:paraId="2D807964" w14:textId="77777777" w:rsidR="002F2591" w:rsidRPr="00D61839" w:rsidRDefault="002F2591" w:rsidP="00BD32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2F2591" w:rsidRPr="00D61839" w14:paraId="22C9C3D9" w14:textId="77777777" w:rsidTr="005A29DD">
        <w:trPr>
          <w:cantSplit/>
          <w:trHeight w:val="1141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6F3A7" w14:textId="77777777" w:rsidR="002F2591" w:rsidRPr="00A30A48" w:rsidRDefault="002F2591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2DE1454" w14:textId="77777777" w:rsidR="002F2591" w:rsidRPr="00A30A48" w:rsidRDefault="002F2591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6CBE9901" w14:textId="77777777" w:rsidR="002F2591" w:rsidRPr="00D61839" w:rsidRDefault="002F2591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4" w:type="dxa"/>
          </w:tcPr>
          <w:p w14:paraId="6700A7EF" w14:textId="77777777" w:rsidR="002F2591" w:rsidRPr="00D61839" w:rsidRDefault="002F2591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8" w:type="dxa"/>
          </w:tcPr>
          <w:p w14:paraId="1F375D4F" w14:textId="77777777" w:rsidR="002F2591" w:rsidRPr="00D61839" w:rsidRDefault="002F2591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6" w:type="dxa"/>
            <w:vMerge/>
          </w:tcPr>
          <w:p w14:paraId="2A035F3D" w14:textId="77777777" w:rsidR="002F2591" w:rsidRPr="00D61839" w:rsidRDefault="002F2591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2" w:type="dxa"/>
          </w:tcPr>
          <w:p w14:paraId="5E698232" w14:textId="77777777" w:rsidR="002F2591" w:rsidRPr="00D61839" w:rsidRDefault="002F2591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4" w:type="dxa"/>
            <w:vAlign w:val="center"/>
          </w:tcPr>
          <w:p w14:paraId="10B4AC9B" w14:textId="77777777" w:rsidR="002F2591" w:rsidRPr="00D61839" w:rsidRDefault="002F2591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7" w:type="dxa"/>
            <w:vAlign w:val="center"/>
          </w:tcPr>
          <w:p w14:paraId="7E4E741F" w14:textId="77777777" w:rsidR="002F2591" w:rsidRPr="00D61839" w:rsidRDefault="002F2591" w:rsidP="00BD32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2F2591" w:rsidRPr="00D61839" w14:paraId="78E570AD" w14:textId="77777777" w:rsidTr="005A29DD">
        <w:trPr>
          <w:cantSplit/>
          <w:trHeight w:val="1141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289081" w14:textId="77777777" w:rsidR="002F2591" w:rsidRPr="00A30A48" w:rsidRDefault="002F2591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33CA3B7" w14:textId="77777777" w:rsidR="002F2591" w:rsidRPr="00A30A48" w:rsidRDefault="002F2591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58619140" w14:textId="77777777" w:rsidR="002F2591" w:rsidRPr="00E820AB" w:rsidRDefault="002F2591" w:rsidP="00BD32D2">
            <w:pPr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</w:tc>
        <w:tc>
          <w:tcPr>
            <w:tcW w:w="1364" w:type="dxa"/>
          </w:tcPr>
          <w:p w14:paraId="320E2210" w14:textId="77777777" w:rsidR="002F2591" w:rsidRPr="00E820AB" w:rsidRDefault="002F2591" w:rsidP="00BD32D2">
            <w:pPr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</w:tc>
        <w:tc>
          <w:tcPr>
            <w:tcW w:w="1358" w:type="dxa"/>
          </w:tcPr>
          <w:p w14:paraId="633D832C" w14:textId="77777777" w:rsidR="002F2591" w:rsidRPr="00E820AB" w:rsidRDefault="002F2591" w:rsidP="00BD32D2">
            <w:pPr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</w:tc>
        <w:tc>
          <w:tcPr>
            <w:tcW w:w="1496" w:type="dxa"/>
            <w:vMerge/>
          </w:tcPr>
          <w:p w14:paraId="49DE1423" w14:textId="77777777" w:rsidR="002F2591" w:rsidRPr="00E820AB" w:rsidRDefault="002F2591" w:rsidP="00BD32D2">
            <w:pPr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</w:tc>
        <w:tc>
          <w:tcPr>
            <w:tcW w:w="2182" w:type="dxa"/>
          </w:tcPr>
          <w:p w14:paraId="67B764CB" w14:textId="77777777" w:rsidR="002F2591" w:rsidRPr="00E820AB" w:rsidRDefault="002F2591" w:rsidP="00BD32D2">
            <w:pPr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</w:tc>
        <w:tc>
          <w:tcPr>
            <w:tcW w:w="1404" w:type="dxa"/>
            <w:vAlign w:val="center"/>
          </w:tcPr>
          <w:p w14:paraId="01A2B709" w14:textId="77777777" w:rsidR="002F2591" w:rsidRPr="00E820AB" w:rsidRDefault="002F2591" w:rsidP="00BD32D2">
            <w:pPr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</w:tc>
        <w:tc>
          <w:tcPr>
            <w:tcW w:w="1977" w:type="dxa"/>
            <w:vAlign w:val="center"/>
          </w:tcPr>
          <w:p w14:paraId="5A548E56" w14:textId="77777777" w:rsidR="002F2591" w:rsidRPr="00D61839" w:rsidRDefault="002F2591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2591" w:rsidRPr="00D61839" w14:paraId="5112B801" w14:textId="77777777" w:rsidTr="005A29DD">
        <w:trPr>
          <w:cantSplit/>
          <w:trHeight w:val="1141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41788A" w14:textId="77777777" w:rsidR="002F2591" w:rsidRPr="00A30A48" w:rsidRDefault="002F2591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0BA0C1D" w14:textId="77777777" w:rsidR="002F2591" w:rsidRPr="00A30A48" w:rsidRDefault="002F2591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0C6FA767" w14:textId="77777777" w:rsidR="002F2591" w:rsidRPr="00D61839" w:rsidRDefault="002F2591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64" w:type="dxa"/>
          </w:tcPr>
          <w:p w14:paraId="3275DF5A" w14:textId="77777777" w:rsidR="002F2591" w:rsidRPr="00D61839" w:rsidRDefault="002F2591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58" w:type="dxa"/>
          </w:tcPr>
          <w:p w14:paraId="6F065DBA" w14:textId="77777777" w:rsidR="002F2591" w:rsidRPr="00D61839" w:rsidRDefault="002F2591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96" w:type="dxa"/>
            <w:vMerge/>
          </w:tcPr>
          <w:p w14:paraId="6246A733" w14:textId="77777777" w:rsidR="002F2591" w:rsidRPr="00D61839" w:rsidRDefault="002F2591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82" w:type="dxa"/>
          </w:tcPr>
          <w:p w14:paraId="4B892878" w14:textId="77777777" w:rsidR="002F2591" w:rsidRPr="00D61839" w:rsidRDefault="002F2591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04" w:type="dxa"/>
            <w:vAlign w:val="center"/>
          </w:tcPr>
          <w:p w14:paraId="67E24E5F" w14:textId="77777777" w:rsidR="002F2591" w:rsidRPr="00D61839" w:rsidRDefault="002F2591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77" w:type="dxa"/>
            <w:vAlign w:val="center"/>
          </w:tcPr>
          <w:p w14:paraId="6FE576FD" w14:textId="77777777" w:rsidR="002F2591" w:rsidRPr="00D61839" w:rsidRDefault="002F2591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2591" w:rsidRPr="00D61839" w14:paraId="239F0B7B" w14:textId="77777777" w:rsidTr="005A29DD">
        <w:trPr>
          <w:cantSplit/>
          <w:trHeight w:val="1141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12627" w14:textId="77777777" w:rsidR="002F2591" w:rsidRPr="00A30A48" w:rsidRDefault="002F2591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EB17093" w14:textId="77777777" w:rsidR="002F2591" w:rsidRPr="00A30A48" w:rsidRDefault="002F2591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1838790B" w14:textId="77777777" w:rsidR="002F2591" w:rsidRPr="00D61839" w:rsidRDefault="002F2591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64" w:type="dxa"/>
          </w:tcPr>
          <w:p w14:paraId="498852F8" w14:textId="77777777" w:rsidR="002F2591" w:rsidRPr="00D61839" w:rsidRDefault="002F2591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58" w:type="dxa"/>
          </w:tcPr>
          <w:p w14:paraId="0DE3C1DF" w14:textId="77777777" w:rsidR="002F2591" w:rsidRPr="00D61839" w:rsidRDefault="002F2591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96" w:type="dxa"/>
          </w:tcPr>
          <w:p w14:paraId="75915051" w14:textId="77777777" w:rsidR="002F2591" w:rsidRPr="00D61839" w:rsidRDefault="002F2591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82" w:type="dxa"/>
          </w:tcPr>
          <w:p w14:paraId="62C31821" w14:textId="77777777" w:rsidR="002F2591" w:rsidRPr="00D61839" w:rsidRDefault="002F2591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04" w:type="dxa"/>
            <w:vAlign w:val="center"/>
          </w:tcPr>
          <w:p w14:paraId="7181889F" w14:textId="77777777" w:rsidR="002F2591" w:rsidRPr="00D61839" w:rsidRDefault="002F2591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77" w:type="dxa"/>
            <w:vAlign w:val="center"/>
          </w:tcPr>
          <w:p w14:paraId="1163256A" w14:textId="77777777" w:rsidR="002F2591" w:rsidRPr="00D61839" w:rsidRDefault="002F2591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2591" w:rsidRPr="00D61839" w14:paraId="09B1D8D0" w14:textId="77777777" w:rsidTr="005A29DD">
        <w:trPr>
          <w:cantSplit/>
          <w:trHeight w:val="1141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DE62D" w14:textId="77777777" w:rsidR="002F2591" w:rsidRPr="00A30A48" w:rsidRDefault="002F2591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540AB1" w14:textId="77777777" w:rsidR="002F2591" w:rsidRPr="00A30A48" w:rsidRDefault="002F2591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3C2AE093" w14:textId="77777777" w:rsidR="002F2591" w:rsidRPr="00D61839" w:rsidRDefault="002F2591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64" w:type="dxa"/>
          </w:tcPr>
          <w:p w14:paraId="53F62AB0" w14:textId="77777777" w:rsidR="002F2591" w:rsidRPr="00D61839" w:rsidRDefault="002F2591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58" w:type="dxa"/>
          </w:tcPr>
          <w:p w14:paraId="25D08020" w14:textId="77777777" w:rsidR="002F2591" w:rsidRPr="00D61839" w:rsidRDefault="002F2591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96" w:type="dxa"/>
          </w:tcPr>
          <w:p w14:paraId="4AD00B77" w14:textId="77777777" w:rsidR="002F2591" w:rsidRPr="00D61839" w:rsidRDefault="002F2591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82" w:type="dxa"/>
          </w:tcPr>
          <w:p w14:paraId="2A54A4C8" w14:textId="77777777" w:rsidR="002F2591" w:rsidRPr="00D61839" w:rsidRDefault="002F2591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04" w:type="dxa"/>
            <w:vAlign w:val="center"/>
          </w:tcPr>
          <w:p w14:paraId="0C424A40" w14:textId="77777777" w:rsidR="002F2591" w:rsidRPr="00D61839" w:rsidRDefault="002F2591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77" w:type="dxa"/>
            <w:vAlign w:val="center"/>
          </w:tcPr>
          <w:p w14:paraId="66273890" w14:textId="77777777" w:rsidR="002F2591" w:rsidRPr="00D61839" w:rsidRDefault="002F2591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2591" w:rsidRPr="00D61839" w14:paraId="5DB1FD70" w14:textId="77777777" w:rsidTr="005A29DD">
        <w:trPr>
          <w:cantSplit/>
          <w:trHeight w:val="1141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2F0796" w14:textId="77777777" w:rsidR="002F2591" w:rsidRPr="00A30A48" w:rsidRDefault="002F2591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542A662" w14:textId="77777777" w:rsidR="002F2591" w:rsidRPr="00A30A48" w:rsidRDefault="002F2591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78F5F3D6" w14:textId="77777777" w:rsidR="002F2591" w:rsidRPr="00D61839" w:rsidRDefault="002F2591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4" w:type="dxa"/>
          </w:tcPr>
          <w:p w14:paraId="0E984AB6" w14:textId="77777777" w:rsidR="002F2591" w:rsidRPr="00D61839" w:rsidRDefault="002F2591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8" w:type="dxa"/>
          </w:tcPr>
          <w:p w14:paraId="0376E63D" w14:textId="77777777" w:rsidR="002F2591" w:rsidRPr="00D61839" w:rsidRDefault="002F2591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6" w:type="dxa"/>
          </w:tcPr>
          <w:p w14:paraId="036B5588" w14:textId="77777777" w:rsidR="002F2591" w:rsidRPr="00D61839" w:rsidRDefault="002F2591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2" w:type="dxa"/>
          </w:tcPr>
          <w:p w14:paraId="47BCEBB1" w14:textId="77777777" w:rsidR="002F2591" w:rsidRPr="00D61839" w:rsidRDefault="002F2591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4" w:type="dxa"/>
            <w:vAlign w:val="center"/>
          </w:tcPr>
          <w:p w14:paraId="35AAC25D" w14:textId="77777777" w:rsidR="002F2591" w:rsidRPr="00D61839" w:rsidRDefault="002F2591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7" w:type="dxa"/>
            <w:vAlign w:val="center"/>
          </w:tcPr>
          <w:p w14:paraId="72EF3430" w14:textId="77777777" w:rsidR="002F2591" w:rsidRDefault="002F2591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2591" w:rsidRPr="00D61839" w14:paraId="5FCC8EBF" w14:textId="77777777" w:rsidTr="005A29DD">
        <w:trPr>
          <w:cantSplit/>
          <w:trHeight w:val="1141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CF8A1E" w14:textId="77777777" w:rsidR="002F2591" w:rsidRPr="00A30A48" w:rsidRDefault="002F2591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8F28693" w14:textId="77777777" w:rsidR="002F2591" w:rsidRPr="00A30A48" w:rsidRDefault="002F2591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6B21A1F9" w14:textId="77777777" w:rsidR="002F2591" w:rsidRPr="00E820AB" w:rsidRDefault="002F2591" w:rsidP="00BD32D2">
            <w:pPr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</w:tc>
        <w:tc>
          <w:tcPr>
            <w:tcW w:w="1364" w:type="dxa"/>
          </w:tcPr>
          <w:p w14:paraId="044FAEDE" w14:textId="77777777" w:rsidR="002F2591" w:rsidRPr="00E820AB" w:rsidRDefault="002F2591" w:rsidP="00BD32D2">
            <w:pPr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</w:tc>
        <w:tc>
          <w:tcPr>
            <w:tcW w:w="1358" w:type="dxa"/>
          </w:tcPr>
          <w:p w14:paraId="7FF43337" w14:textId="77777777" w:rsidR="002F2591" w:rsidRPr="00E820AB" w:rsidRDefault="002F2591" w:rsidP="00BD32D2">
            <w:pPr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</w:tc>
        <w:tc>
          <w:tcPr>
            <w:tcW w:w="1496" w:type="dxa"/>
          </w:tcPr>
          <w:p w14:paraId="565DCA80" w14:textId="77777777" w:rsidR="002F2591" w:rsidRPr="00E820AB" w:rsidRDefault="002F2591" w:rsidP="00BD32D2">
            <w:pPr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</w:tc>
        <w:tc>
          <w:tcPr>
            <w:tcW w:w="2182" w:type="dxa"/>
          </w:tcPr>
          <w:p w14:paraId="672E84B6" w14:textId="77777777" w:rsidR="002F2591" w:rsidRPr="00E820AB" w:rsidRDefault="002F2591" w:rsidP="00BD32D2">
            <w:pPr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</w:tc>
        <w:tc>
          <w:tcPr>
            <w:tcW w:w="1404" w:type="dxa"/>
            <w:vAlign w:val="center"/>
          </w:tcPr>
          <w:p w14:paraId="7EA62FC0" w14:textId="77777777" w:rsidR="002F2591" w:rsidRPr="00E820AB" w:rsidRDefault="002F2591" w:rsidP="00BD32D2">
            <w:pPr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</w:tc>
        <w:tc>
          <w:tcPr>
            <w:tcW w:w="1977" w:type="dxa"/>
            <w:vAlign w:val="center"/>
          </w:tcPr>
          <w:p w14:paraId="4882DFB2" w14:textId="77777777" w:rsidR="002F2591" w:rsidRPr="00D61839" w:rsidRDefault="002F2591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2591" w:rsidRPr="00D61839" w14:paraId="1EC85EA6" w14:textId="77777777" w:rsidTr="005A29DD">
        <w:trPr>
          <w:cantSplit/>
          <w:trHeight w:val="1141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AF7A2D" w14:textId="77777777" w:rsidR="002F2591" w:rsidRPr="00A30A48" w:rsidRDefault="002F2591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3EEF248" w14:textId="77777777" w:rsidR="002F2591" w:rsidRPr="00A30A48" w:rsidRDefault="002F2591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20D17725" w14:textId="77777777" w:rsidR="002F2591" w:rsidRPr="00D61839" w:rsidRDefault="002F2591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64" w:type="dxa"/>
          </w:tcPr>
          <w:p w14:paraId="1ED488C1" w14:textId="77777777" w:rsidR="002F2591" w:rsidRPr="00D61839" w:rsidRDefault="002F2591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58" w:type="dxa"/>
          </w:tcPr>
          <w:p w14:paraId="5A8F246F" w14:textId="77777777" w:rsidR="002F2591" w:rsidRPr="00D61839" w:rsidRDefault="002F2591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96" w:type="dxa"/>
          </w:tcPr>
          <w:p w14:paraId="4075ABBD" w14:textId="77777777" w:rsidR="002F2591" w:rsidRPr="00D61839" w:rsidRDefault="002F2591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82" w:type="dxa"/>
          </w:tcPr>
          <w:p w14:paraId="7D4A3D56" w14:textId="77777777" w:rsidR="002F2591" w:rsidRPr="00D61839" w:rsidRDefault="002F2591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04" w:type="dxa"/>
            <w:vAlign w:val="center"/>
          </w:tcPr>
          <w:p w14:paraId="241FF79E" w14:textId="77777777" w:rsidR="002F2591" w:rsidRPr="00D61839" w:rsidRDefault="002F2591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77" w:type="dxa"/>
            <w:vAlign w:val="center"/>
          </w:tcPr>
          <w:p w14:paraId="796B271C" w14:textId="77777777" w:rsidR="002F2591" w:rsidRPr="00D61839" w:rsidRDefault="002F2591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2591" w:rsidRPr="00D61839" w14:paraId="4098841A" w14:textId="77777777" w:rsidTr="005A29DD">
        <w:trPr>
          <w:cantSplit/>
          <w:trHeight w:val="1141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DCA051" w14:textId="77777777" w:rsidR="002F2591" w:rsidRPr="00A30A48" w:rsidRDefault="002F2591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2FF18C5" w14:textId="77777777" w:rsidR="002F2591" w:rsidRPr="00A30A48" w:rsidRDefault="002F2591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2F661323" w14:textId="77777777" w:rsidR="002F2591" w:rsidRPr="00D61839" w:rsidRDefault="002F2591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64" w:type="dxa"/>
          </w:tcPr>
          <w:p w14:paraId="79F8E9D2" w14:textId="77777777" w:rsidR="002F2591" w:rsidRPr="00D61839" w:rsidRDefault="002F2591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58" w:type="dxa"/>
          </w:tcPr>
          <w:p w14:paraId="5D2F21C3" w14:textId="77777777" w:rsidR="002F2591" w:rsidRPr="00D61839" w:rsidRDefault="002F2591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96" w:type="dxa"/>
          </w:tcPr>
          <w:p w14:paraId="742F1512" w14:textId="77777777" w:rsidR="002F2591" w:rsidRPr="00D61839" w:rsidRDefault="002F2591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82" w:type="dxa"/>
          </w:tcPr>
          <w:p w14:paraId="4D484E92" w14:textId="77777777" w:rsidR="002F2591" w:rsidRPr="00D61839" w:rsidRDefault="002F2591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04" w:type="dxa"/>
            <w:vAlign w:val="center"/>
          </w:tcPr>
          <w:p w14:paraId="69FB1AC4" w14:textId="77777777" w:rsidR="002F2591" w:rsidRPr="00D61839" w:rsidRDefault="002F2591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77" w:type="dxa"/>
            <w:vAlign w:val="center"/>
          </w:tcPr>
          <w:p w14:paraId="613EC856" w14:textId="77777777" w:rsidR="002F2591" w:rsidRPr="00D61839" w:rsidRDefault="002F2591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2591" w:rsidRPr="00D61839" w14:paraId="6457D646" w14:textId="77777777" w:rsidTr="005A29DD">
        <w:trPr>
          <w:cantSplit/>
          <w:trHeight w:val="1141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C7FDC" w14:textId="77777777" w:rsidR="002F2591" w:rsidRPr="00A30A48" w:rsidRDefault="002F2591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E219A0" w14:textId="77777777" w:rsidR="002F2591" w:rsidRPr="00A30A48" w:rsidRDefault="002F2591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39FDEEF5" w14:textId="77777777" w:rsidR="002F2591" w:rsidRPr="00D61839" w:rsidRDefault="002F2591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64" w:type="dxa"/>
          </w:tcPr>
          <w:p w14:paraId="5DC5130E" w14:textId="77777777" w:rsidR="002F2591" w:rsidRPr="00D61839" w:rsidRDefault="002F2591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58" w:type="dxa"/>
          </w:tcPr>
          <w:p w14:paraId="6C78E90F" w14:textId="77777777" w:rsidR="002F2591" w:rsidRPr="00D61839" w:rsidRDefault="002F2591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96" w:type="dxa"/>
          </w:tcPr>
          <w:p w14:paraId="7591D0A5" w14:textId="77777777" w:rsidR="002F2591" w:rsidRPr="00D61839" w:rsidRDefault="002F2591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82" w:type="dxa"/>
          </w:tcPr>
          <w:p w14:paraId="75FE2EDE" w14:textId="77777777" w:rsidR="002F2591" w:rsidRPr="00D61839" w:rsidRDefault="002F2591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04" w:type="dxa"/>
            <w:vAlign w:val="center"/>
          </w:tcPr>
          <w:p w14:paraId="3358EE44" w14:textId="77777777" w:rsidR="002F2591" w:rsidRPr="00D61839" w:rsidRDefault="002F2591" w:rsidP="00BD32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77" w:type="dxa"/>
            <w:vAlign w:val="center"/>
          </w:tcPr>
          <w:p w14:paraId="75B964AA" w14:textId="77777777" w:rsidR="002F2591" w:rsidRPr="00D61839" w:rsidRDefault="002F2591" w:rsidP="00BD32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6D757A4" w14:textId="0E203381" w:rsidR="00C424B9" w:rsidRDefault="00C424B9" w:rsidP="002E7531"/>
    <w:p w14:paraId="04648321" w14:textId="1F07435C" w:rsidR="00AC2B2B" w:rsidRDefault="00AC2B2B" w:rsidP="002E7531"/>
    <w:p w14:paraId="74AFE700" w14:textId="1B3DEF40" w:rsidR="00AC2B2B" w:rsidRDefault="00AC2B2B" w:rsidP="002E7531"/>
    <w:p w14:paraId="321034A8" w14:textId="32C0D2AB" w:rsidR="00AC2B2B" w:rsidRDefault="00AC2B2B" w:rsidP="002E7531"/>
    <w:p w14:paraId="2A5EC875" w14:textId="113CFE48" w:rsidR="00AC2B2B" w:rsidRDefault="00AC2B2B" w:rsidP="002E7531"/>
    <w:p w14:paraId="6BF3D876" w14:textId="04C40B93" w:rsidR="00AC2B2B" w:rsidRDefault="00AC2B2B" w:rsidP="002E7531"/>
    <w:p w14:paraId="6FFCBEAC" w14:textId="4E2BB622" w:rsidR="00AC2B2B" w:rsidRDefault="00AC2B2B" w:rsidP="002E7531"/>
    <w:p w14:paraId="7DF714AF" w14:textId="0AE171B7" w:rsidR="00AC2B2B" w:rsidRDefault="00AC2B2B" w:rsidP="002E7531"/>
    <w:p w14:paraId="05D441F1" w14:textId="3AF26077" w:rsidR="00AC2B2B" w:rsidRDefault="00AC2B2B" w:rsidP="002E7531"/>
    <w:p w14:paraId="7F6B8B9F" w14:textId="5BD83D29" w:rsidR="00AC2B2B" w:rsidRDefault="00AC2B2B" w:rsidP="002E7531"/>
    <w:p w14:paraId="11AF250A" w14:textId="072CADA1" w:rsidR="00AC2B2B" w:rsidRDefault="00AC2B2B" w:rsidP="002E7531"/>
    <w:p w14:paraId="580DA76B" w14:textId="1EDC9AFA" w:rsidR="00AC2B2B" w:rsidRDefault="00AC2B2B" w:rsidP="002E7531"/>
    <w:p w14:paraId="103219E7" w14:textId="6D18656B" w:rsidR="00AC2B2B" w:rsidRDefault="00AC2B2B" w:rsidP="002E7531"/>
    <w:tbl>
      <w:tblPr>
        <w:tblStyle w:val="Tablaconcuadrcula"/>
        <w:tblW w:w="14885" w:type="dxa"/>
        <w:tblInd w:w="-572" w:type="dxa"/>
        <w:tblLook w:val="04A0" w:firstRow="1" w:lastRow="0" w:firstColumn="1" w:lastColumn="0" w:noHBand="0" w:noVBand="1"/>
      </w:tblPr>
      <w:tblGrid>
        <w:gridCol w:w="4112"/>
        <w:gridCol w:w="4896"/>
        <w:gridCol w:w="5877"/>
      </w:tblGrid>
      <w:tr w:rsidR="00AC2B2B" w:rsidRPr="002B01FA" w14:paraId="28F1E6EC" w14:textId="77777777" w:rsidTr="007B5E10">
        <w:trPr>
          <w:trHeight w:val="1750"/>
        </w:trPr>
        <w:tc>
          <w:tcPr>
            <w:tcW w:w="4112" w:type="dxa"/>
          </w:tcPr>
          <w:p w14:paraId="465D22AC" w14:textId="77777777" w:rsidR="00AC2B2B" w:rsidRPr="002B01FA" w:rsidRDefault="00AC2B2B" w:rsidP="007B5E10">
            <w:pPr>
              <w:rPr>
                <w:rFonts w:ascii="Arial" w:hAnsi="Arial" w:cs="Arial"/>
              </w:rPr>
            </w:pPr>
          </w:p>
          <w:p w14:paraId="7E07F0CE" w14:textId="77777777" w:rsidR="00AC2B2B" w:rsidRPr="002B01FA" w:rsidRDefault="00AC2B2B" w:rsidP="007B5E10">
            <w:pPr>
              <w:rPr>
                <w:rFonts w:ascii="Arial" w:hAnsi="Arial" w:cs="Arial"/>
              </w:rPr>
            </w:pPr>
          </w:p>
          <w:p w14:paraId="11AE0440" w14:textId="77777777" w:rsidR="00AC2B2B" w:rsidRPr="002B01FA" w:rsidRDefault="00AC2B2B" w:rsidP="007B5E10">
            <w:pPr>
              <w:rPr>
                <w:rFonts w:ascii="Arial" w:hAnsi="Arial" w:cs="Arial"/>
                <w:b/>
              </w:rPr>
            </w:pPr>
            <w:r w:rsidRPr="002B01FA">
              <w:rPr>
                <w:rFonts w:ascii="Arial" w:hAnsi="Arial" w:cs="Arial"/>
                <w:b/>
              </w:rPr>
              <w:t>Contenido Temático</w:t>
            </w:r>
          </w:p>
          <w:p w14:paraId="5BE5D700" w14:textId="77777777" w:rsidR="00AC2B2B" w:rsidRPr="002B01FA" w:rsidRDefault="00AC2B2B" w:rsidP="007B5E10">
            <w:pPr>
              <w:rPr>
                <w:rFonts w:ascii="Arial" w:hAnsi="Arial" w:cs="Arial"/>
              </w:rPr>
            </w:pPr>
          </w:p>
          <w:p w14:paraId="1B760D58" w14:textId="77777777" w:rsidR="00AC2B2B" w:rsidRPr="002B01FA" w:rsidRDefault="00AC2B2B" w:rsidP="007B5E10">
            <w:pPr>
              <w:rPr>
                <w:rFonts w:ascii="Arial" w:hAnsi="Arial" w:cs="Arial"/>
              </w:rPr>
            </w:pPr>
          </w:p>
        </w:tc>
        <w:tc>
          <w:tcPr>
            <w:tcW w:w="4896" w:type="dxa"/>
          </w:tcPr>
          <w:p w14:paraId="1AEAA37E" w14:textId="77777777" w:rsidR="00AC2B2B" w:rsidRPr="002B01FA" w:rsidRDefault="00AC2B2B" w:rsidP="007B5E10">
            <w:pPr>
              <w:rPr>
                <w:rFonts w:ascii="Arial" w:hAnsi="Arial" w:cs="Arial"/>
              </w:rPr>
            </w:pPr>
          </w:p>
          <w:p w14:paraId="368EC6EE" w14:textId="77777777" w:rsidR="00AC2B2B" w:rsidRPr="002B01FA" w:rsidRDefault="00AC2B2B" w:rsidP="007B5E10">
            <w:pPr>
              <w:rPr>
                <w:rFonts w:ascii="Arial" w:hAnsi="Arial" w:cs="Arial"/>
              </w:rPr>
            </w:pPr>
          </w:p>
          <w:p w14:paraId="26F6CCE3" w14:textId="6334B8D5" w:rsidR="00AC2B2B" w:rsidRPr="002B01FA" w:rsidRDefault="00AC2B2B" w:rsidP="007B5E10">
            <w:pPr>
              <w:rPr>
                <w:rFonts w:ascii="Arial" w:hAnsi="Arial" w:cs="Arial"/>
              </w:rPr>
            </w:pPr>
          </w:p>
        </w:tc>
        <w:tc>
          <w:tcPr>
            <w:tcW w:w="5877" w:type="dxa"/>
          </w:tcPr>
          <w:p w14:paraId="651EFA74" w14:textId="77777777" w:rsidR="00AC2B2B" w:rsidRPr="002B01FA" w:rsidRDefault="00AC2B2B" w:rsidP="007B5E10">
            <w:pPr>
              <w:rPr>
                <w:rFonts w:ascii="Arial" w:hAnsi="Arial" w:cs="Arial"/>
              </w:rPr>
            </w:pPr>
            <w:r w:rsidRPr="002B01FA">
              <w:rPr>
                <w:rFonts w:ascii="Arial" w:hAnsi="Arial" w:cs="Arial"/>
              </w:rPr>
              <w:t>Tiempo asignado por tema</w:t>
            </w:r>
          </w:p>
          <w:p w14:paraId="707B13BF" w14:textId="77777777" w:rsidR="00AC2B2B" w:rsidRPr="002B01FA" w:rsidRDefault="00AC2B2B" w:rsidP="007B5E10">
            <w:pPr>
              <w:rPr>
                <w:rFonts w:ascii="Arial" w:hAnsi="Arial" w:cs="Arial"/>
              </w:rPr>
            </w:pPr>
          </w:p>
          <w:p w14:paraId="735898FC" w14:textId="77777777" w:rsidR="00AC2B2B" w:rsidRPr="002B01FA" w:rsidRDefault="00AC2B2B" w:rsidP="00AC2B2B">
            <w:pPr>
              <w:rPr>
                <w:rFonts w:ascii="Arial" w:hAnsi="Arial" w:cs="Arial"/>
              </w:rPr>
            </w:pPr>
          </w:p>
        </w:tc>
      </w:tr>
    </w:tbl>
    <w:p w14:paraId="5BF7A40B" w14:textId="20162DFA" w:rsidR="00AC2B2B" w:rsidRDefault="00AC2B2B" w:rsidP="002E7531"/>
    <w:p w14:paraId="0DEE9E93" w14:textId="16461D36" w:rsidR="00AC2B2B" w:rsidRDefault="00AC2B2B" w:rsidP="002E7531"/>
    <w:tbl>
      <w:tblPr>
        <w:tblStyle w:val="Tablaconcuadrcula"/>
        <w:tblW w:w="15026" w:type="dxa"/>
        <w:tblInd w:w="-572" w:type="dxa"/>
        <w:tblLook w:val="04A0" w:firstRow="1" w:lastRow="0" w:firstColumn="1" w:lastColumn="0" w:noHBand="0" w:noVBand="1"/>
      </w:tblPr>
      <w:tblGrid>
        <w:gridCol w:w="3261"/>
        <w:gridCol w:w="11765"/>
      </w:tblGrid>
      <w:tr w:rsidR="00AC2B2B" w:rsidRPr="002B01FA" w14:paraId="78400548" w14:textId="77777777" w:rsidTr="007B5E10">
        <w:tc>
          <w:tcPr>
            <w:tcW w:w="3261" w:type="dxa"/>
          </w:tcPr>
          <w:p w14:paraId="6A8F35E4" w14:textId="77777777" w:rsidR="00AC2B2B" w:rsidRPr="002B01FA" w:rsidRDefault="00AC2B2B" w:rsidP="007B5E10">
            <w:pPr>
              <w:rPr>
                <w:rFonts w:ascii="Arial" w:hAnsi="Arial" w:cs="Arial"/>
              </w:rPr>
            </w:pPr>
          </w:p>
          <w:p w14:paraId="13134E10" w14:textId="77777777" w:rsidR="00AC2B2B" w:rsidRPr="002B01FA" w:rsidRDefault="00AC2B2B" w:rsidP="007B5E10">
            <w:pPr>
              <w:rPr>
                <w:rFonts w:ascii="Arial" w:hAnsi="Arial" w:cs="Arial"/>
              </w:rPr>
            </w:pPr>
          </w:p>
          <w:p w14:paraId="66A6744E" w14:textId="77777777" w:rsidR="00AC2B2B" w:rsidRPr="002B01FA" w:rsidRDefault="00AC2B2B" w:rsidP="007B5E10">
            <w:pPr>
              <w:rPr>
                <w:rFonts w:ascii="Arial" w:hAnsi="Arial" w:cs="Arial"/>
              </w:rPr>
            </w:pPr>
          </w:p>
          <w:p w14:paraId="1AC8D2E4" w14:textId="77777777" w:rsidR="00AC2B2B" w:rsidRPr="002B01FA" w:rsidRDefault="00AC2B2B" w:rsidP="007B5E10">
            <w:pPr>
              <w:rPr>
                <w:rFonts w:ascii="Arial" w:hAnsi="Arial" w:cs="Arial"/>
                <w:b/>
              </w:rPr>
            </w:pPr>
            <w:r w:rsidRPr="002B01FA">
              <w:rPr>
                <w:rFonts w:ascii="Arial" w:hAnsi="Arial" w:cs="Arial"/>
                <w:b/>
              </w:rPr>
              <w:t>Técnicas instruccionales:</w:t>
            </w:r>
          </w:p>
        </w:tc>
        <w:tc>
          <w:tcPr>
            <w:tcW w:w="11765" w:type="dxa"/>
          </w:tcPr>
          <w:p w14:paraId="22963A1C" w14:textId="119AE9EB" w:rsidR="00AC2B2B" w:rsidRPr="002B01FA" w:rsidRDefault="00AC2B2B" w:rsidP="007B5E10">
            <w:pPr>
              <w:rPr>
                <w:rFonts w:ascii="Arial" w:hAnsi="Arial" w:cs="Arial"/>
                <w:sz w:val="20"/>
              </w:rPr>
            </w:pPr>
          </w:p>
        </w:tc>
      </w:tr>
      <w:tr w:rsidR="00AC2B2B" w:rsidRPr="002B01FA" w14:paraId="19D6201F" w14:textId="77777777" w:rsidTr="007B5E10">
        <w:tc>
          <w:tcPr>
            <w:tcW w:w="3261" w:type="dxa"/>
          </w:tcPr>
          <w:p w14:paraId="4B179570" w14:textId="77777777" w:rsidR="00AC2B2B" w:rsidRPr="002B01FA" w:rsidRDefault="00AC2B2B" w:rsidP="007B5E10">
            <w:pPr>
              <w:rPr>
                <w:rFonts w:ascii="Arial" w:hAnsi="Arial" w:cs="Arial"/>
              </w:rPr>
            </w:pPr>
          </w:p>
          <w:p w14:paraId="62CCD44F" w14:textId="77777777" w:rsidR="00AC2B2B" w:rsidRPr="002B01FA" w:rsidRDefault="00AC2B2B" w:rsidP="007B5E10">
            <w:pPr>
              <w:rPr>
                <w:rFonts w:ascii="Arial" w:hAnsi="Arial" w:cs="Arial"/>
              </w:rPr>
            </w:pPr>
          </w:p>
          <w:p w14:paraId="66F9C6BE" w14:textId="77777777" w:rsidR="00AC2B2B" w:rsidRPr="002B01FA" w:rsidRDefault="00AC2B2B" w:rsidP="007B5E10">
            <w:pPr>
              <w:rPr>
                <w:rFonts w:ascii="Arial" w:hAnsi="Arial" w:cs="Arial"/>
              </w:rPr>
            </w:pPr>
          </w:p>
          <w:p w14:paraId="174A6462" w14:textId="77777777" w:rsidR="00AC2B2B" w:rsidRPr="002B01FA" w:rsidRDefault="00AC2B2B" w:rsidP="007B5E10">
            <w:pPr>
              <w:rPr>
                <w:rFonts w:ascii="Arial" w:hAnsi="Arial" w:cs="Arial"/>
              </w:rPr>
            </w:pPr>
          </w:p>
          <w:p w14:paraId="1BF9B2A9" w14:textId="77777777" w:rsidR="00AC2B2B" w:rsidRPr="002B01FA" w:rsidRDefault="00AC2B2B" w:rsidP="007B5E10">
            <w:pPr>
              <w:rPr>
                <w:rFonts w:ascii="Arial" w:hAnsi="Arial" w:cs="Arial"/>
              </w:rPr>
            </w:pPr>
          </w:p>
          <w:p w14:paraId="5547B391" w14:textId="77777777" w:rsidR="00AC2B2B" w:rsidRPr="002B01FA" w:rsidRDefault="00AC2B2B" w:rsidP="007B5E10">
            <w:pPr>
              <w:rPr>
                <w:rFonts w:ascii="Arial" w:hAnsi="Arial" w:cs="Arial"/>
              </w:rPr>
            </w:pPr>
          </w:p>
          <w:p w14:paraId="3AC0A807" w14:textId="77777777" w:rsidR="00AC2B2B" w:rsidRDefault="00AC2B2B" w:rsidP="007B5E10">
            <w:pPr>
              <w:rPr>
                <w:rFonts w:ascii="Arial" w:hAnsi="Arial" w:cs="Arial"/>
                <w:b/>
              </w:rPr>
            </w:pPr>
          </w:p>
          <w:p w14:paraId="0BFAF308" w14:textId="77777777" w:rsidR="00AC2B2B" w:rsidRDefault="00AC2B2B" w:rsidP="007B5E10">
            <w:pPr>
              <w:rPr>
                <w:rFonts w:ascii="Arial" w:hAnsi="Arial" w:cs="Arial"/>
                <w:b/>
              </w:rPr>
            </w:pPr>
          </w:p>
          <w:p w14:paraId="354A2F42" w14:textId="77777777" w:rsidR="00AC2B2B" w:rsidRDefault="00AC2B2B" w:rsidP="007B5E10">
            <w:pPr>
              <w:rPr>
                <w:rFonts w:ascii="Arial" w:hAnsi="Arial" w:cs="Arial"/>
                <w:b/>
              </w:rPr>
            </w:pPr>
          </w:p>
          <w:p w14:paraId="7A03B709" w14:textId="77777777" w:rsidR="00AC2B2B" w:rsidRDefault="00AC2B2B" w:rsidP="007B5E10">
            <w:pPr>
              <w:rPr>
                <w:rFonts w:ascii="Arial" w:hAnsi="Arial" w:cs="Arial"/>
                <w:b/>
              </w:rPr>
            </w:pPr>
          </w:p>
          <w:p w14:paraId="7B91E015" w14:textId="77777777" w:rsidR="00AC2B2B" w:rsidRDefault="00AC2B2B" w:rsidP="007B5E10">
            <w:pPr>
              <w:rPr>
                <w:rFonts w:ascii="Arial" w:hAnsi="Arial" w:cs="Arial"/>
                <w:b/>
              </w:rPr>
            </w:pPr>
          </w:p>
          <w:p w14:paraId="264E83BC" w14:textId="77777777" w:rsidR="00AC2B2B" w:rsidRDefault="00AC2B2B" w:rsidP="007B5E10">
            <w:pPr>
              <w:jc w:val="center"/>
              <w:rPr>
                <w:rFonts w:ascii="Arial" w:hAnsi="Arial" w:cs="Arial"/>
                <w:b/>
              </w:rPr>
            </w:pPr>
            <w:r w:rsidRPr="002B01FA">
              <w:rPr>
                <w:rFonts w:ascii="Arial" w:hAnsi="Arial" w:cs="Arial"/>
                <w:b/>
              </w:rPr>
              <w:t>Técnicas grupales:</w:t>
            </w:r>
          </w:p>
          <w:p w14:paraId="2D2091C0" w14:textId="77777777" w:rsidR="00AC2B2B" w:rsidRDefault="00AC2B2B" w:rsidP="007B5E10">
            <w:pPr>
              <w:rPr>
                <w:rFonts w:ascii="Arial" w:hAnsi="Arial" w:cs="Arial"/>
                <w:b/>
              </w:rPr>
            </w:pPr>
          </w:p>
          <w:p w14:paraId="55842D0B" w14:textId="77777777" w:rsidR="00AC2B2B" w:rsidRDefault="00AC2B2B" w:rsidP="007B5E10">
            <w:pPr>
              <w:rPr>
                <w:rFonts w:ascii="Arial" w:hAnsi="Arial" w:cs="Arial"/>
                <w:b/>
              </w:rPr>
            </w:pPr>
          </w:p>
          <w:p w14:paraId="4AC0E4F9" w14:textId="77777777" w:rsidR="00AC2B2B" w:rsidRDefault="00AC2B2B" w:rsidP="007B5E10">
            <w:pPr>
              <w:rPr>
                <w:rFonts w:ascii="Arial" w:hAnsi="Arial" w:cs="Arial"/>
                <w:b/>
              </w:rPr>
            </w:pPr>
          </w:p>
          <w:p w14:paraId="651D0676" w14:textId="77777777" w:rsidR="00AC2B2B" w:rsidRDefault="00AC2B2B" w:rsidP="007B5E10">
            <w:pPr>
              <w:rPr>
                <w:rFonts w:ascii="Arial" w:hAnsi="Arial" w:cs="Arial"/>
                <w:b/>
              </w:rPr>
            </w:pPr>
          </w:p>
          <w:p w14:paraId="258DCD30" w14:textId="77777777" w:rsidR="00AC2B2B" w:rsidRDefault="00AC2B2B" w:rsidP="007B5E10">
            <w:pPr>
              <w:rPr>
                <w:rFonts w:ascii="Arial" w:hAnsi="Arial" w:cs="Arial"/>
                <w:b/>
              </w:rPr>
            </w:pPr>
          </w:p>
          <w:p w14:paraId="4C0568A1" w14:textId="77777777" w:rsidR="00AC2B2B" w:rsidRDefault="00AC2B2B" w:rsidP="007B5E10">
            <w:pPr>
              <w:rPr>
                <w:rFonts w:ascii="Arial" w:hAnsi="Arial" w:cs="Arial"/>
                <w:b/>
              </w:rPr>
            </w:pPr>
          </w:p>
          <w:p w14:paraId="068BB931" w14:textId="77777777" w:rsidR="00AC2B2B" w:rsidRDefault="00AC2B2B" w:rsidP="007B5E10">
            <w:pPr>
              <w:rPr>
                <w:rFonts w:ascii="Arial" w:hAnsi="Arial" w:cs="Arial"/>
                <w:b/>
              </w:rPr>
            </w:pPr>
          </w:p>
          <w:p w14:paraId="394C31F7" w14:textId="77777777" w:rsidR="00AC2B2B" w:rsidRDefault="00AC2B2B" w:rsidP="007B5E10">
            <w:pPr>
              <w:rPr>
                <w:rFonts w:ascii="Arial" w:hAnsi="Arial" w:cs="Arial"/>
                <w:b/>
              </w:rPr>
            </w:pPr>
          </w:p>
          <w:p w14:paraId="3B25AE2B" w14:textId="77777777" w:rsidR="00AC2B2B" w:rsidRDefault="00AC2B2B" w:rsidP="007B5E10">
            <w:pPr>
              <w:rPr>
                <w:rFonts w:ascii="Arial" w:hAnsi="Arial" w:cs="Arial"/>
                <w:b/>
              </w:rPr>
            </w:pPr>
          </w:p>
          <w:p w14:paraId="2F976E81" w14:textId="77777777" w:rsidR="00AC2B2B" w:rsidRDefault="00AC2B2B" w:rsidP="007B5E10">
            <w:pPr>
              <w:rPr>
                <w:rFonts w:ascii="Arial" w:hAnsi="Arial" w:cs="Arial"/>
                <w:b/>
              </w:rPr>
            </w:pPr>
          </w:p>
          <w:p w14:paraId="5CE6A1C0" w14:textId="77777777" w:rsidR="00AC2B2B" w:rsidRDefault="00AC2B2B" w:rsidP="007B5E10">
            <w:pPr>
              <w:rPr>
                <w:rFonts w:ascii="Arial" w:hAnsi="Arial" w:cs="Arial"/>
                <w:b/>
              </w:rPr>
            </w:pPr>
          </w:p>
          <w:p w14:paraId="16D837CA" w14:textId="77777777" w:rsidR="00AC2B2B" w:rsidRDefault="00AC2B2B" w:rsidP="007B5E10">
            <w:pPr>
              <w:rPr>
                <w:rFonts w:ascii="Arial" w:hAnsi="Arial" w:cs="Arial"/>
                <w:b/>
              </w:rPr>
            </w:pPr>
          </w:p>
          <w:p w14:paraId="7FE10F94" w14:textId="77777777" w:rsidR="00AC2B2B" w:rsidRDefault="00AC2B2B" w:rsidP="007B5E10">
            <w:pPr>
              <w:rPr>
                <w:rFonts w:ascii="Arial" w:hAnsi="Arial" w:cs="Arial"/>
                <w:b/>
              </w:rPr>
            </w:pPr>
          </w:p>
          <w:p w14:paraId="781FA0BD" w14:textId="77777777" w:rsidR="00AC2B2B" w:rsidRDefault="00AC2B2B" w:rsidP="007B5E10">
            <w:pPr>
              <w:rPr>
                <w:rFonts w:ascii="Arial" w:hAnsi="Arial" w:cs="Arial"/>
                <w:b/>
              </w:rPr>
            </w:pPr>
          </w:p>
          <w:p w14:paraId="70667C27" w14:textId="77777777" w:rsidR="00AC2B2B" w:rsidRDefault="00AC2B2B" w:rsidP="007B5E10">
            <w:pPr>
              <w:rPr>
                <w:rFonts w:ascii="Arial" w:hAnsi="Arial" w:cs="Arial"/>
                <w:b/>
              </w:rPr>
            </w:pPr>
          </w:p>
          <w:p w14:paraId="26B5C9FF" w14:textId="77777777" w:rsidR="00AC2B2B" w:rsidRDefault="00AC2B2B" w:rsidP="007B5E10">
            <w:pPr>
              <w:rPr>
                <w:rFonts w:ascii="Arial" w:hAnsi="Arial" w:cs="Arial"/>
                <w:b/>
              </w:rPr>
            </w:pPr>
          </w:p>
          <w:p w14:paraId="27130FC8" w14:textId="77777777" w:rsidR="00AC2B2B" w:rsidRDefault="00AC2B2B" w:rsidP="007B5E10">
            <w:pPr>
              <w:rPr>
                <w:rFonts w:ascii="Arial" w:hAnsi="Arial" w:cs="Arial"/>
                <w:b/>
              </w:rPr>
            </w:pPr>
          </w:p>
          <w:p w14:paraId="215144D3" w14:textId="77777777" w:rsidR="00AC2B2B" w:rsidRDefault="00AC2B2B" w:rsidP="007B5E10">
            <w:pPr>
              <w:jc w:val="center"/>
              <w:rPr>
                <w:rFonts w:ascii="Arial" w:hAnsi="Arial" w:cs="Arial"/>
                <w:b/>
              </w:rPr>
            </w:pPr>
          </w:p>
          <w:p w14:paraId="45CA0BF9" w14:textId="77777777" w:rsidR="00AC2B2B" w:rsidRDefault="00AC2B2B" w:rsidP="007B5E10">
            <w:pPr>
              <w:jc w:val="center"/>
              <w:rPr>
                <w:rFonts w:ascii="Arial" w:hAnsi="Arial" w:cs="Arial"/>
                <w:b/>
              </w:rPr>
            </w:pPr>
          </w:p>
          <w:p w14:paraId="733A2792" w14:textId="77777777" w:rsidR="00AC2B2B" w:rsidRDefault="00AC2B2B" w:rsidP="007B5E10">
            <w:pPr>
              <w:jc w:val="center"/>
              <w:rPr>
                <w:rFonts w:ascii="Arial" w:hAnsi="Arial" w:cs="Arial"/>
                <w:b/>
              </w:rPr>
            </w:pPr>
          </w:p>
          <w:p w14:paraId="190CFD42" w14:textId="77777777" w:rsidR="00AC2B2B" w:rsidRDefault="00AC2B2B" w:rsidP="007B5E10">
            <w:pPr>
              <w:jc w:val="center"/>
              <w:rPr>
                <w:rFonts w:ascii="Arial" w:hAnsi="Arial" w:cs="Arial"/>
                <w:b/>
              </w:rPr>
            </w:pPr>
          </w:p>
          <w:p w14:paraId="225C9223" w14:textId="77777777" w:rsidR="00AC2B2B" w:rsidRDefault="00AC2B2B" w:rsidP="007B5E10">
            <w:pPr>
              <w:jc w:val="center"/>
              <w:rPr>
                <w:rFonts w:ascii="Arial" w:hAnsi="Arial" w:cs="Arial"/>
                <w:b/>
              </w:rPr>
            </w:pPr>
          </w:p>
          <w:p w14:paraId="545F154A" w14:textId="77777777" w:rsidR="00AC2B2B" w:rsidRDefault="00AC2B2B" w:rsidP="007B5E1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Técnicas grupales:</w:t>
            </w:r>
          </w:p>
          <w:p w14:paraId="5EC0AA26" w14:textId="77777777" w:rsidR="00AC2B2B" w:rsidRDefault="00AC2B2B" w:rsidP="007B5E10">
            <w:pPr>
              <w:rPr>
                <w:rFonts w:ascii="Arial" w:hAnsi="Arial" w:cs="Arial"/>
                <w:b/>
              </w:rPr>
            </w:pPr>
          </w:p>
          <w:p w14:paraId="204C4DB9" w14:textId="77777777" w:rsidR="00AC2B2B" w:rsidRDefault="00AC2B2B" w:rsidP="007B5E10">
            <w:pPr>
              <w:rPr>
                <w:rFonts w:ascii="Arial" w:hAnsi="Arial" w:cs="Arial"/>
                <w:b/>
              </w:rPr>
            </w:pPr>
          </w:p>
          <w:p w14:paraId="2A4E647C" w14:textId="77777777" w:rsidR="00AC2B2B" w:rsidRDefault="00AC2B2B" w:rsidP="007B5E10">
            <w:pPr>
              <w:rPr>
                <w:rFonts w:ascii="Arial" w:hAnsi="Arial" w:cs="Arial"/>
                <w:b/>
              </w:rPr>
            </w:pPr>
          </w:p>
          <w:p w14:paraId="1C71BE51" w14:textId="77777777" w:rsidR="00AC2B2B" w:rsidRDefault="00AC2B2B" w:rsidP="007B5E10">
            <w:pPr>
              <w:rPr>
                <w:rFonts w:ascii="Arial" w:hAnsi="Arial" w:cs="Arial"/>
                <w:b/>
              </w:rPr>
            </w:pPr>
          </w:p>
          <w:p w14:paraId="529EF806" w14:textId="77777777" w:rsidR="00AC2B2B" w:rsidRDefault="00AC2B2B" w:rsidP="007B5E10">
            <w:pPr>
              <w:rPr>
                <w:rFonts w:ascii="Arial" w:hAnsi="Arial" w:cs="Arial"/>
                <w:b/>
              </w:rPr>
            </w:pPr>
          </w:p>
          <w:p w14:paraId="379DECC6" w14:textId="77777777" w:rsidR="00AC2B2B" w:rsidRDefault="00AC2B2B" w:rsidP="007B5E10">
            <w:pPr>
              <w:rPr>
                <w:rFonts w:ascii="Arial" w:hAnsi="Arial" w:cs="Arial"/>
                <w:b/>
              </w:rPr>
            </w:pPr>
          </w:p>
          <w:p w14:paraId="409145AA" w14:textId="77777777" w:rsidR="00AC2B2B" w:rsidRDefault="00AC2B2B" w:rsidP="007B5E10">
            <w:pPr>
              <w:rPr>
                <w:rFonts w:ascii="Arial" w:hAnsi="Arial" w:cs="Arial"/>
                <w:b/>
              </w:rPr>
            </w:pPr>
          </w:p>
          <w:p w14:paraId="202A6D84" w14:textId="77777777" w:rsidR="00AC2B2B" w:rsidRDefault="00AC2B2B" w:rsidP="007B5E10">
            <w:pPr>
              <w:rPr>
                <w:rFonts w:ascii="Arial" w:hAnsi="Arial" w:cs="Arial"/>
                <w:b/>
              </w:rPr>
            </w:pPr>
          </w:p>
          <w:p w14:paraId="16B823DE" w14:textId="77777777" w:rsidR="00AC2B2B" w:rsidRDefault="00AC2B2B" w:rsidP="007B5E10">
            <w:pPr>
              <w:rPr>
                <w:rFonts w:ascii="Arial" w:hAnsi="Arial" w:cs="Arial"/>
                <w:b/>
              </w:rPr>
            </w:pPr>
          </w:p>
          <w:p w14:paraId="3144B6FE" w14:textId="77777777" w:rsidR="00AC2B2B" w:rsidRDefault="00AC2B2B" w:rsidP="007B5E10">
            <w:pPr>
              <w:rPr>
                <w:rFonts w:ascii="Arial" w:hAnsi="Arial" w:cs="Arial"/>
                <w:b/>
              </w:rPr>
            </w:pPr>
          </w:p>
          <w:p w14:paraId="342D02B8" w14:textId="77777777" w:rsidR="00AC2B2B" w:rsidRDefault="00AC2B2B" w:rsidP="007B5E10">
            <w:pPr>
              <w:rPr>
                <w:rFonts w:ascii="Arial" w:hAnsi="Arial" w:cs="Arial"/>
                <w:b/>
              </w:rPr>
            </w:pPr>
          </w:p>
          <w:p w14:paraId="3DCE1B85" w14:textId="77777777" w:rsidR="00AC2B2B" w:rsidRDefault="00AC2B2B" w:rsidP="007B5E10">
            <w:pPr>
              <w:rPr>
                <w:rFonts w:ascii="Arial" w:hAnsi="Arial" w:cs="Arial"/>
                <w:b/>
              </w:rPr>
            </w:pPr>
          </w:p>
          <w:p w14:paraId="27028C84" w14:textId="77777777" w:rsidR="00AC2B2B" w:rsidRDefault="00AC2B2B" w:rsidP="007B5E10">
            <w:pPr>
              <w:rPr>
                <w:rFonts w:ascii="Arial" w:hAnsi="Arial" w:cs="Arial"/>
                <w:b/>
              </w:rPr>
            </w:pPr>
          </w:p>
          <w:p w14:paraId="27D57D92" w14:textId="77777777" w:rsidR="00AC2B2B" w:rsidRDefault="00AC2B2B" w:rsidP="007B5E10">
            <w:pPr>
              <w:rPr>
                <w:rFonts w:ascii="Arial" w:hAnsi="Arial" w:cs="Arial"/>
                <w:b/>
              </w:rPr>
            </w:pPr>
          </w:p>
          <w:p w14:paraId="443F06CE" w14:textId="77777777" w:rsidR="00AC2B2B" w:rsidRDefault="00AC2B2B" w:rsidP="007B5E10">
            <w:pPr>
              <w:rPr>
                <w:rFonts w:ascii="Arial" w:hAnsi="Arial" w:cs="Arial"/>
                <w:b/>
              </w:rPr>
            </w:pPr>
          </w:p>
          <w:p w14:paraId="40F4F297" w14:textId="77777777" w:rsidR="00AC2B2B" w:rsidRDefault="00AC2B2B" w:rsidP="007B5E10">
            <w:pPr>
              <w:rPr>
                <w:rFonts w:ascii="Arial" w:hAnsi="Arial" w:cs="Arial"/>
                <w:b/>
              </w:rPr>
            </w:pPr>
          </w:p>
          <w:p w14:paraId="100B57F6" w14:textId="77777777" w:rsidR="00AC2B2B" w:rsidRDefault="00AC2B2B" w:rsidP="007B5E10">
            <w:pPr>
              <w:rPr>
                <w:rFonts w:ascii="Arial" w:hAnsi="Arial" w:cs="Arial"/>
                <w:b/>
              </w:rPr>
            </w:pPr>
          </w:p>
          <w:p w14:paraId="1E3A2853" w14:textId="77777777" w:rsidR="00AC2B2B" w:rsidRDefault="00AC2B2B" w:rsidP="007B5E10">
            <w:pPr>
              <w:rPr>
                <w:rFonts w:ascii="Arial" w:hAnsi="Arial" w:cs="Arial"/>
                <w:b/>
              </w:rPr>
            </w:pPr>
          </w:p>
          <w:p w14:paraId="3829B538" w14:textId="77777777" w:rsidR="00AC2B2B" w:rsidRDefault="00AC2B2B" w:rsidP="007B5E10">
            <w:pPr>
              <w:rPr>
                <w:rFonts w:ascii="Arial" w:hAnsi="Arial" w:cs="Arial"/>
                <w:b/>
              </w:rPr>
            </w:pPr>
          </w:p>
          <w:p w14:paraId="331A009C" w14:textId="77777777" w:rsidR="00AC2B2B" w:rsidRDefault="00AC2B2B" w:rsidP="007B5E10">
            <w:pPr>
              <w:rPr>
                <w:rFonts w:ascii="Arial" w:hAnsi="Arial" w:cs="Arial"/>
                <w:b/>
              </w:rPr>
            </w:pPr>
          </w:p>
          <w:p w14:paraId="07961D4B" w14:textId="77777777" w:rsidR="00AC2B2B" w:rsidRDefault="00AC2B2B" w:rsidP="007B5E10">
            <w:pPr>
              <w:rPr>
                <w:rFonts w:ascii="Arial" w:hAnsi="Arial" w:cs="Arial"/>
                <w:b/>
              </w:rPr>
            </w:pPr>
          </w:p>
          <w:p w14:paraId="24EE77B3" w14:textId="77777777" w:rsidR="00AC2B2B" w:rsidRDefault="00AC2B2B" w:rsidP="007B5E10">
            <w:pPr>
              <w:rPr>
                <w:rFonts w:ascii="Arial" w:hAnsi="Arial" w:cs="Arial"/>
                <w:b/>
              </w:rPr>
            </w:pPr>
          </w:p>
          <w:p w14:paraId="192D9245" w14:textId="77777777" w:rsidR="00AC2B2B" w:rsidRDefault="00AC2B2B" w:rsidP="007B5E10">
            <w:pPr>
              <w:rPr>
                <w:rFonts w:ascii="Arial" w:hAnsi="Arial" w:cs="Arial"/>
                <w:b/>
              </w:rPr>
            </w:pPr>
          </w:p>
          <w:p w14:paraId="04511CF0" w14:textId="77777777" w:rsidR="00AC2B2B" w:rsidRDefault="00AC2B2B" w:rsidP="007B5E10">
            <w:pPr>
              <w:rPr>
                <w:rFonts w:ascii="Arial" w:hAnsi="Arial" w:cs="Arial"/>
                <w:b/>
              </w:rPr>
            </w:pPr>
          </w:p>
          <w:p w14:paraId="36CFDBAF" w14:textId="77777777" w:rsidR="00AC2B2B" w:rsidRDefault="00AC2B2B" w:rsidP="007B5E10">
            <w:pPr>
              <w:rPr>
                <w:rFonts w:ascii="Arial" w:hAnsi="Arial" w:cs="Arial"/>
                <w:b/>
              </w:rPr>
            </w:pPr>
          </w:p>
          <w:p w14:paraId="5F2BA0C3" w14:textId="77777777" w:rsidR="00AC2B2B" w:rsidRDefault="00AC2B2B" w:rsidP="007B5E10">
            <w:pPr>
              <w:rPr>
                <w:rFonts w:ascii="Arial" w:hAnsi="Arial" w:cs="Arial"/>
                <w:b/>
              </w:rPr>
            </w:pPr>
          </w:p>
          <w:p w14:paraId="27C35107" w14:textId="77777777" w:rsidR="00AC2B2B" w:rsidRDefault="00AC2B2B" w:rsidP="007B5E10">
            <w:pPr>
              <w:rPr>
                <w:rFonts w:ascii="Arial" w:hAnsi="Arial" w:cs="Arial"/>
                <w:b/>
              </w:rPr>
            </w:pPr>
          </w:p>
          <w:p w14:paraId="0B083A82" w14:textId="77777777" w:rsidR="00AC2B2B" w:rsidRDefault="00AC2B2B" w:rsidP="007B5E10">
            <w:pPr>
              <w:jc w:val="center"/>
              <w:rPr>
                <w:rFonts w:ascii="Arial" w:hAnsi="Arial" w:cs="Arial"/>
                <w:b/>
              </w:rPr>
            </w:pPr>
          </w:p>
          <w:p w14:paraId="55B95335" w14:textId="77777777" w:rsidR="00AC2B2B" w:rsidRDefault="00AC2B2B" w:rsidP="007B5E10">
            <w:pPr>
              <w:jc w:val="center"/>
              <w:rPr>
                <w:rFonts w:ascii="Arial" w:hAnsi="Arial" w:cs="Arial"/>
                <w:b/>
              </w:rPr>
            </w:pPr>
          </w:p>
          <w:p w14:paraId="41BA0B1F" w14:textId="77777777" w:rsidR="00AC2B2B" w:rsidRDefault="00AC2B2B" w:rsidP="007B5E10">
            <w:pPr>
              <w:jc w:val="center"/>
              <w:rPr>
                <w:rFonts w:ascii="Arial" w:hAnsi="Arial" w:cs="Arial"/>
                <w:b/>
              </w:rPr>
            </w:pPr>
          </w:p>
          <w:p w14:paraId="19496933" w14:textId="77777777" w:rsidR="00AC2B2B" w:rsidRDefault="00AC2B2B" w:rsidP="007B5E10">
            <w:pPr>
              <w:jc w:val="center"/>
              <w:rPr>
                <w:rFonts w:ascii="Arial" w:hAnsi="Arial" w:cs="Arial"/>
                <w:b/>
              </w:rPr>
            </w:pPr>
          </w:p>
          <w:p w14:paraId="30558133" w14:textId="77777777" w:rsidR="00AC2B2B" w:rsidRDefault="00AC2B2B" w:rsidP="007B5E1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Técnicas grupales:</w:t>
            </w:r>
          </w:p>
          <w:p w14:paraId="5B4A59CB" w14:textId="77777777" w:rsidR="00AC2B2B" w:rsidRDefault="00AC2B2B" w:rsidP="007B5E10">
            <w:pPr>
              <w:rPr>
                <w:rFonts w:ascii="Arial" w:hAnsi="Arial" w:cs="Arial"/>
                <w:b/>
              </w:rPr>
            </w:pPr>
          </w:p>
          <w:p w14:paraId="4E639989" w14:textId="77777777" w:rsidR="00AC2B2B" w:rsidRDefault="00AC2B2B" w:rsidP="007B5E10">
            <w:pPr>
              <w:rPr>
                <w:rFonts w:ascii="Arial" w:hAnsi="Arial" w:cs="Arial"/>
                <w:b/>
              </w:rPr>
            </w:pPr>
          </w:p>
          <w:p w14:paraId="5E05FFF9" w14:textId="77777777" w:rsidR="00AC2B2B" w:rsidRDefault="00AC2B2B" w:rsidP="007B5E10">
            <w:pPr>
              <w:rPr>
                <w:rFonts w:ascii="Arial" w:hAnsi="Arial" w:cs="Arial"/>
                <w:b/>
              </w:rPr>
            </w:pPr>
          </w:p>
          <w:p w14:paraId="2739E02E" w14:textId="77777777" w:rsidR="00AC2B2B" w:rsidRDefault="00AC2B2B" w:rsidP="007B5E10">
            <w:pPr>
              <w:rPr>
                <w:rFonts w:ascii="Arial" w:hAnsi="Arial" w:cs="Arial"/>
                <w:b/>
              </w:rPr>
            </w:pPr>
          </w:p>
          <w:p w14:paraId="725A0DB0" w14:textId="77777777" w:rsidR="00AC2B2B" w:rsidRDefault="00AC2B2B" w:rsidP="007B5E10">
            <w:pPr>
              <w:rPr>
                <w:rFonts w:ascii="Arial" w:hAnsi="Arial" w:cs="Arial"/>
                <w:b/>
              </w:rPr>
            </w:pPr>
          </w:p>
          <w:p w14:paraId="03CC15FF" w14:textId="77777777" w:rsidR="00AC2B2B" w:rsidRDefault="00AC2B2B" w:rsidP="007B5E10">
            <w:pPr>
              <w:rPr>
                <w:rFonts w:ascii="Arial" w:hAnsi="Arial" w:cs="Arial"/>
                <w:b/>
              </w:rPr>
            </w:pPr>
          </w:p>
          <w:p w14:paraId="47749142" w14:textId="77777777" w:rsidR="00AC2B2B" w:rsidRDefault="00AC2B2B" w:rsidP="007B5E10">
            <w:pPr>
              <w:rPr>
                <w:rFonts w:ascii="Arial" w:hAnsi="Arial" w:cs="Arial"/>
                <w:b/>
              </w:rPr>
            </w:pPr>
          </w:p>
          <w:p w14:paraId="5DF55E9A" w14:textId="77777777" w:rsidR="00AC2B2B" w:rsidRDefault="00AC2B2B" w:rsidP="007B5E10">
            <w:pPr>
              <w:rPr>
                <w:rFonts w:ascii="Arial" w:hAnsi="Arial" w:cs="Arial"/>
                <w:b/>
              </w:rPr>
            </w:pPr>
          </w:p>
          <w:p w14:paraId="293B1AAE" w14:textId="77777777" w:rsidR="00AC2B2B" w:rsidRDefault="00AC2B2B" w:rsidP="007B5E10">
            <w:pPr>
              <w:rPr>
                <w:rFonts w:ascii="Arial" w:hAnsi="Arial" w:cs="Arial"/>
                <w:b/>
              </w:rPr>
            </w:pPr>
          </w:p>
          <w:p w14:paraId="5B7B4BCB" w14:textId="77777777" w:rsidR="00AC2B2B" w:rsidRDefault="00AC2B2B" w:rsidP="007B5E10">
            <w:pPr>
              <w:rPr>
                <w:rFonts w:ascii="Arial" w:hAnsi="Arial" w:cs="Arial"/>
                <w:b/>
              </w:rPr>
            </w:pPr>
          </w:p>
          <w:p w14:paraId="241788A2" w14:textId="77777777" w:rsidR="00AC2B2B" w:rsidRDefault="00AC2B2B" w:rsidP="007B5E10">
            <w:pPr>
              <w:rPr>
                <w:rFonts w:ascii="Arial" w:hAnsi="Arial" w:cs="Arial"/>
                <w:b/>
              </w:rPr>
            </w:pPr>
          </w:p>
          <w:p w14:paraId="35E1792E" w14:textId="77777777" w:rsidR="00AC2B2B" w:rsidRDefault="00AC2B2B" w:rsidP="007B5E10">
            <w:pPr>
              <w:rPr>
                <w:rFonts w:ascii="Arial" w:hAnsi="Arial" w:cs="Arial"/>
                <w:b/>
              </w:rPr>
            </w:pPr>
          </w:p>
          <w:p w14:paraId="25F2BABF" w14:textId="77777777" w:rsidR="00AC2B2B" w:rsidRDefault="00AC2B2B" w:rsidP="007B5E10">
            <w:pPr>
              <w:rPr>
                <w:rFonts w:ascii="Arial" w:hAnsi="Arial" w:cs="Arial"/>
                <w:b/>
              </w:rPr>
            </w:pPr>
          </w:p>
          <w:p w14:paraId="6BF2ED7A" w14:textId="77777777" w:rsidR="00AC2B2B" w:rsidRDefault="00AC2B2B" w:rsidP="007B5E10">
            <w:pPr>
              <w:rPr>
                <w:rFonts w:ascii="Arial" w:hAnsi="Arial" w:cs="Arial"/>
                <w:b/>
              </w:rPr>
            </w:pPr>
          </w:p>
          <w:p w14:paraId="618D5515" w14:textId="77777777" w:rsidR="00AC2B2B" w:rsidRDefault="00AC2B2B" w:rsidP="007B5E10">
            <w:pPr>
              <w:rPr>
                <w:rFonts w:ascii="Arial" w:hAnsi="Arial" w:cs="Arial"/>
                <w:b/>
              </w:rPr>
            </w:pPr>
          </w:p>
          <w:p w14:paraId="0605F8E6" w14:textId="77777777" w:rsidR="00AC2B2B" w:rsidRDefault="00AC2B2B" w:rsidP="007B5E10">
            <w:pPr>
              <w:rPr>
                <w:rFonts w:ascii="Arial" w:hAnsi="Arial" w:cs="Arial"/>
                <w:b/>
              </w:rPr>
            </w:pPr>
          </w:p>
          <w:p w14:paraId="2E2A431B" w14:textId="77777777" w:rsidR="00AC2B2B" w:rsidRDefault="00AC2B2B" w:rsidP="007B5E10">
            <w:pPr>
              <w:rPr>
                <w:rFonts w:ascii="Arial" w:hAnsi="Arial" w:cs="Arial"/>
                <w:b/>
              </w:rPr>
            </w:pPr>
          </w:p>
          <w:p w14:paraId="265D3B73" w14:textId="77777777" w:rsidR="00AC2B2B" w:rsidRDefault="00AC2B2B" w:rsidP="007B5E10">
            <w:pPr>
              <w:rPr>
                <w:rFonts w:ascii="Arial" w:hAnsi="Arial" w:cs="Arial"/>
                <w:b/>
              </w:rPr>
            </w:pPr>
          </w:p>
          <w:p w14:paraId="61BE800B" w14:textId="77777777" w:rsidR="00AC2B2B" w:rsidRDefault="00AC2B2B" w:rsidP="007B5E10">
            <w:pPr>
              <w:rPr>
                <w:rFonts w:ascii="Arial" w:hAnsi="Arial" w:cs="Arial"/>
                <w:b/>
              </w:rPr>
            </w:pPr>
          </w:p>
          <w:p w14:paraId="226FEE77" w14:textId="77777777" w:rsidR="00AC2B2B" w:rsidRDefault="00AC2B2B" w:rsidP="007B5E10">
            <w:pPr>
              <w:rPr>
                <w:rFonts w:ascii="Arial" w:hAnsi="Arial" w:cs="Arial"/>
                <w:b/>
              </w:rPr>
            </w:pPr>
          </w:p>
          <w:p w14:paraId="2BBCD77E" w14:textId="77777777" w:rsidR="008A7CD7" w:rsidRDefault="008A7CD7" w:rsidP="007B5E10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  <w:p w14:paraId="52DDDFB4" w14:textId="77777777" w:rsidR="008A7CD7" w:rsidRDefault="008A7CD7" w:rsidP="007B5E10">
            <w:pPr>
              <w:jc w:val="center"/>
              <w:rPr>
                <w:rFonts w:ascii="Arial" w:hAnsi="Arial" w:cs="Arial"/>
                <w:b/>
              </w:rPr>
            </w:pPr>
          </w:p>
          <w:p w14:paraId="71955470" w14:textId="06A3BEDD" w:rsidR="00AC2B2B" w:rsidRPr="002B01FA" w:rsidRDefault="00AC2B2B" w:rsidP="007B5E1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Técnicas grupales:</w:t>
            </w:r>
          </w:p>
        </w:tc>
        <w:tc>
          <w:tcPr>
            <w:tcW w:w="11765" w:type="dxa"/>
          </w:tcPr>
          <w:p w14:paraId="7664F349" w14:textId="7F0C885A" w:rsidR="00AC2B2B" w:rsidRPr="00107E46" w:rsidRDefault="00AC2B2B" w:rsidP="007B5E1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AC2B2B" w14:paraId="41581875" w14:textId="77777777" w:rsidTr="007B5E10">
        <w:tc>
          <w:tcPr>
            <w:tcW w:w="3261" w:type="dxa"/>
          </w:tcPr>
          <w:p w14:paraId="469B0E9E" w14:textId="77777777" w:rsidR="00AC2B2B" w:rsidRDefault="00AC2B2B" w:rsidP="007B5E10">
            <w:pPr>
              <w:rPr>
                <w:rFonts w:ascii="Arial" w:hAnsi="Arial" w:cs="Arial"/>
                <w:b/>
                <w:sz w:val="22"/>
              </w:rPr>
            </w:pPr>
          </w:p>
          <w:p w14:paraId="458C9692" w14:textId="77777777" w:rsidR="00AC2B2B" w:rsidRDefault="00AC2B2B" w:rsidP="007B5E10">
            <w:pPr>
              <w:rPr>
                <w:rFonts w:ascii="Arial" w:hAnsi="Arial" w:cs="Arial"/>
                <w:b/>
                <w:sz w:val="22"/>
              </w:rPr>
            </w:pPr>
          </w:p>
          <w:p w14:paraId="3D792A58" w14:textId="77777777" w:rsidR="00AC2B2B" w:rsidRPr="008106A9" w:rsidRDefault="00AC2B2B" w:rsidP="007B5E1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8106A9">
              <w:rPr>
                <w:rFonts w:ascii="Arial" w:hAnsi="Arial" w:cs="Arial"/>
                <w:b/>
                <w:sz w:val="22"/>
              </w:rPr>
              <w:t>Bibliografía:</w:t>
            </w:r>
          </w:p>
        </w:tc>
        <w:tc>
          <w:tcPr>
            <w:tcW w:w="11765" w:type="dxa"/>
          </w:tcPr>
          <w:p w14:paraId="27108F59" w14:textId="77777777" w:rsidR="00AC2B2B" w:rsidRPr="008106A9" w:rsidRDefault="00AC2B2B" w:rsidP="008A7CD7">
            <w:pPr>
              <w:rPr>
                <w:rFonts w:ascii="Arial" w:hAnsi="Arial" w:cs="Arial"/>
                <w:sz w:val="22"/>
              </w:rPr>
            </w:pPr>
          </w:p>
        </w:tc>
      </w:tr>
    </w:tbl>
    <w:p w14:paraId="6BAF1326" w14:textId="77777777" w:rsidR="00AC2B2B" w:rsidRDefault="00AC2B2B" w:rsidP="00AC2B2B"/>
    <w:p w14:paraId="367E800F" w14:textId="77777777" w:rsidR="00AC2B2B" w:rsidRDefault="00AC2B2B" w:rsidP="00AC2B2B"/>
    <w:p w14:paraId="2E037E9D" w14:textId="77777777" w:rsidR="00AC2B2B" w:rsidRDefault="00AC2B2B" w:rsidP="00AC2B2B"/>
    <w:p w14:paraId="571D2B98" w14:textId="77777777" w:rsidR="00AC2B2B" w:rsidRDefault="00AC2B2B" w:rsidP="00AC2B2B"/>
    <w:p w14:paraId="1ADB4FC0" w14:textId="77777777" w:rsidR="00AC2B2B" w:rsidRDefault="00AC2B2B" w:rsidP="002E7531"/>
    <w:sectPr w:rsidR="00AC2B2B" w:rsidSect="00C424B9">
      <w:headerReference w:type="default" r:id="rId8"/>
      <w:pgSz w:w="15840" w:h="12240" w:orient="landscape" w:code="1"/>
      <w:pgMar w:top="1119" w:right="430" w:bottom="709" w:left="1077" w:header="540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97D525" w14:textId="77777777" w:rsidR="007D08C6" w:rsidRDefault="007D08C6" w:rsidP="006F6D95">
      <w:pPr>
        <w:pStyle w:val="Encabezado"/>
      </w:pPr>
      <w:r>
        <w:separator/>
      </w:r>
    </w:p>
  </w:endnote>
  <w:endnote w:type="continuationSeparator" w:id="0">
    <w:p w14:paraId="059FF9DF" w14:textId="77777777" w:rsidR="007D08C6" w:rsidRDefault="007D08C6" w:rsidP="006F6D95">
      <w:pPr>
        <w:pStyle w:val="Encabezad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85C0DC" w14:textId="77777777" w:rsidR="007D08C6" w:rsidRDefault="007D08C6" w:rsidP="006F6D95">
      <w:pPr>
        <w:pStyle w:val="Encabezado"/>
      </w:pPr>
      <w:r>
        <w:separator/>
      </w:r>
    </w:p>
  </w:footnote>
  <w:footnote w:type="continuationSeparator" w:id="0">
    <w:p w14:paraId="496DF079" w14:textId="77777777" w:rsidR="007D08C6" w:rsidRDefault="007D08C6" w:rsidP="006F6D95">
      <w:pPr>
        <w:pStyle w:val="Encabezad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941" w:type="dxa"/>
      <w:tblInd w:w="-53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55"/>
      <w:gridCol w:w="8838"/>
      <w:gridCol w:w="2948"/>
    </w:tblGrid>
    <w:tr w:rsidR="0015520F" w14:paraId="5D2DCED2" w14:textId="77777777" w:rsidTr="00123F7F">
      <w:trPr>
        <w:cantSplit/>
        <w:trHeight w:val="1432"/>
      </w:trPr>
      <w:tc>
        <w:tcPr>
          <w:tcW w:w="3155" w:type="dxa"/>
          <w:shd w:val="clear" w:color="auto" w:fill="F4B083" w:themeFill="accent2" w:themeFillTint="99"/>
          <w:vAlign w:val="center"/>
        </w:tcPr>
        <w:p w14:paraId="3EBE285D" w14:textId="4F803BF6" w:rsidR="0015520F" w:rsidRDefault="00123F7F" w:rsidP="00123F7F">
          <w:pPr>
            <w:pStyle w:val="Encabezado"/>
            <w:jc w:val="center"/>
            <w:rPr>
              <w:rFonts w:ascii="Arial" w:hAnsi="Arial"/>
              <w:b/>
              <w:sz w:val="22"/>
            </w:rPr>
          </w:pPr>
          <w:r>
            <w:rPr>
              <w:rFonts w:ascii="Arial" w:hAnsi="Arial"/>
              <w:b/>
              <w:sz w:val="22"/>
            </w:rPr>
            <w:t>LOGO</w:t>
          </w:r>
        </w:p>
      </w:tc>
      <w:tc>
        <w:tcPr>
          <w:tcW w:w="8838" w:type="dxa"/>
          <w:shd w:val="clear" w:color="auto" w:fill="F4B083" w:themeFill="accent2" w:themeFillTint="99"/>
          <w:vAlign w:val="center"/>
        </w:tcPr>
        <w:p w14:paraId="201F43FD" w14:textId="77777777" w:rsidR="00B11700" w:rsidRDefault="00B11700" w:rsidP="00B11700">
          <w:pPr>
            <w:pStyle w:val="Encabezado"/>
            <w:jc w:val="center"/>
            <w:rPr>
              <w:rFonts w:ascii="Arial" w:hAnsi="Arial"/>
              <w:b/>
            </w:rPr>
          </w:pPr>
        </w:p>
        <w:p w14:paraId="6A801055" w14:textId="77777777" w:rsidR="0015520F" w:rsidRPr="00234633" w:rsidRDefault="00F357FA" w:rsidP="005F35F9">
          <w:pPr>
            <w:pStyle w:val="Encabezado"/>
            <w:jc w:val="center"/>
            <w:rPr>
              <w:rFonts w:ascii="Arial" w:hAnsi="Arial"/>
              <w:b/>
              <w:sz w:val="28"/>
              <w:szCs w:val="28"/>
            </w:rPr>
          </w:pPr>
          <w:r>
            <w:rPr>
              <w:rFonts w:ascii="Arial" w:hAnsi="Arial"/>
              <w:b/>
              <w:sz w:val="28"/>
              <w:szCs w:val="28"/>
            </w:rPr>
            <w:t>PLAN DEL CURSO</w:t>
          </w:r>
        </w:p>
      </w:tc>
      <w:tc>
        <w:tcPr>
          <w:tcW w:w="2948" w:type="dxa"/>
          <w:tcBorders>
            <w:right w:val="single" w:sz="4" w:space="0" w:color="auto"/>
          </w:tcBorders>
          <w:shd w:val="clear" w:color="auto" w:fill="F4B083" w:themeFill="accent2" w:themeFillTint="99"/>
          <w:vAlign w:val="center"/>
        </w:tcPr>
        <w:p w14:paraId="4DFF7B66" w14:textId="0AECDC4A" w:rsidR="0015520F" w:rsidRPr="00123F7F" w:rsidRDefault="00123F7F" w:rsidP="00123F7F">
          <w:pPr>
            <w:pStyle w:val="Piedepgina"/>
            <w:spacing w:line="360" w:lineRule="auto"/>
            <w:jc w:val="center"/>
            <w:rPr>
              <w:rFonts w:ascii="Arial" w:hAnsi="Arial"/>
              <w:b/>
            </w:rPr>
          </w:pPr>
          <w:r w:rsidRPr="00123F7F">
            <w:rPr>
              <w:rFonts w:ascii="Arial" w:hAnsi="Arial"/>
              <w:b/>
              <w:snapToGrid w:val="0"/>
              <w:sz w:val="22"/>
            </w:rPr>
            <w:t>LOGO</w:t>
          </w:r>
        </w:p>
      </w:tc>
    </w:tr>
  </w:tbl>
  <w:p w14:paraId="4164352A" w14:textId="77777777" w:rsidR="0015520F" w:rsidRDefault="0015520F">
    <w:pPr>
      <w:pStyle w:val="Encabezado"/>
      <w:ind w:left="-603" w:firstLine="60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532E0"/>
    <w:multiLevelType w:val="multilevel"/>
    <w:tmpl w:val="15281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21715A"/>
    <w:multiLevelType w:val="hybridMultilevel"/>
    <w:tmpl w:val="35824A5C"/>
    <w:lvl w:ilvl="0" w:tplc="29E0E61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D8B"/>
    <w:rsid w:val="000031E5"/>
    <w:rsid w:val="00013272"/>
    <w:rsid w:val="00031445"/>
    <w:rsid w:val="000531B2"/>
    <w:rsid w:val="00057EC0"/>
    <w:rsid w:val="000729DD"/>
    <w:rsid w:val="000942AF"/>
    <w:rsid w:val="000B6837"/>
    <w:rsid w:val="000C0588"/>
    <w:rsid w:val="000E2E88"/>
    <w:rsid w:val="00105C33"/>
    <w:rsid w:val="00106C6F"/>
    <w:rsid w:val="001116FD"/>
    <w:rsid w:val="00123F7F"/>
    <w:rsid w:val="00134621"/>
    <w:rsid w:val="00136BC3"/>
    <w:rsid w:val="001440D0"/>
    <w:rsid w:val="0015520F"/>
    <w:rsid w:val="00156F72"/>
    <w:rsid w:val="00185343"/>
    <w:rsid w:val="001C3883"/>
    <w:rsid w:val="001D5447"/>
    <w:rsid w:val="001D61F6"/>
    <w:rsid w:val="001E22FC"/>
    <w:rsid w:val="00234633"/>
    <w:rsid w:val="002629A0"/>
    <w:rsid w:val="00265CCD"/>
    <w:rsid w:val="002808D3"/>
    <w:rsid w:val="002828B5"/>
    <w:rsid w:val="002D4261"/>
    <w:rsid w:val="002E7531"/>
    <w:rsid w:val="002F2591"/>
    <w:rsid w:val="00305183"/>
    <w:rsid w:val="0030541B"/>
    <w:rsid w:val="00333BB7"/>
    <w:rsid w:val="00343198"/>
    <w:rsid w:val="00392594"/>
    <w:rsid w:val="003C5850"/>
    <w:rsid w:val="003D6316"/>
    <w:rsid w:val="0040714E"/>
    <w:rsid w:val="00411F30"/>
    <w:rsid w:val="004504F7"/>
    <w:rsid w:val="00460561"/>
    <w:rsid w:val="004B516F"/>
    <w:rsid w:val="004C3F5C"/>
    <w:rsid w:val="00533801"/>
    <w:rsid w:val="0056138F"/>
    <w:rsid w:val="00582149"/>
    <w:rsid w:val="00586561"/>
    <w:rsid w:val="005A29DD"/>
    <w:rsid w:val="005C521C"/>
    <w:rsid w:val="005E5BF8"/>
    <w:rsid w:val="005F328F"/>
    <w:rsid w:val="005F35F9"/>
    <w:rsid w:val="006020FF"/>
    <w:rsid w:val="00630E83"/>
    <w:rsid w:val="006351E1"/>
    <w:rsid w:val="00654160"/>
    <w:rsid w:val="00686139"/>
    <w:rsid w:val="00695B04"/>
    <w:rsid w:val="006A14FF"/>
    <w:rsid w:val="006D65B1"/>
    <w:rsid w:val="006E1E2F"/>
    <w:rsid w:val="006F6D95"/>
    <w:rsid w:val="0071733E"/>
    <w:rsid w:val="007200DB"/>
    <w:rsid w:val="00720207"/>
    <w:rsid w:val="007B272B"/>
    <w:rsid w:val="007D08C6"/>
    <w:rsid w:val="007E7FB1"/>
    <w:rsid w:val="0081597B"/>
    <w:rsid w:val="00820CAD"/>
    <w:rsid w:val="008223C3"/>
    <w:rsid w:val="008345F9"/>
    <w:rsid w:val="008904A1"/>
    <w:rsid w:val="008A7CD7"/>
    <w:rsid w:val="008C2D8B"/>
    <w:rsid w:val="008C2FAC"/>
    <w:rsid w:val="008F4F25"/>
    <w:rsid w:val="00905FE4"/>
    <w:rsid w:val="00922C7F"/>
    <w:rsid w:val="00952A8B"/>
    <w:rsid w:val="0096333C"/>
    <w:rsid w:val="009C09EC"/>
    <w:rsid w:val="009C1FF9"/>
    <w:rsid w:val="00A14B22"/>
    <w:rsid w:val="00A30A48"/>
    <w:rsid w:val="00A627A8"/>
    <w:rsid w:val="00A86F6A"/>
    <w:rsid w:val="00A92623"/>
    <w:rsid w:val="00AA4E32"/>
    <w:rsid w:val="00AB2442"/>
    <w:rsid w:val="00AC2B2B"/>
    <w:rsid w:val="00AE293D"/>
    <w:rsid w:val="00AE3C4E"/>
    <w:rsid w:val="00B05B42"/>
    <w:rsid w:val="00B11700"/>
    <w:rsid w:val="00B14025"/>
    <w:rsid w:val="00B27ED7"/>
    <w:rsid w:val="00B32893"/>
    <w:rsid w:val="00B40BBF"/>
    <w:rsid w:val="00B47B1B"/>
    <w:rsid w:val="00B8191D"/>
    <w:rsid w:val="00B91B63"/>
    <w:rsid w:val="00B93B36"/>
    <w:rsid w:val="00BA1E43"/>
    <w:rsid w:val="00BA436B"/>
    <w:rsid w:val="00BA528A"/>
    <w:rsid w:val="00C013E9"/>
    <w:rsid w:val="00C14915"/>
    <w:rsid w:val="00C424B9"/>
    <w:rsid w:val="00C42BA1"/>
    <w:rsid w:val="00C47B45"/>
    <w:rsid w:val="00C8287D"/>
    <w:rsid w:val="00C8320E"/>
    <w:rsid w:val="00CA3CB2"/>
    <w:rsid w:val="00CA4D74"/>
    <w:rsid w:val="00CB012C"/>
    <w:rsid w:val="00CB3256"/>
    <w:rsid w:val="00D26F26"/>
    <w:rsid w:val="00D61839"/>
    <w:rsid w:val="00D67FEB"/>
    <w:rsid w:val="00DB4C97"/>
    <w:rsid w:val="00DB4F49"/>
    <w:rsid w:val="00E02F53"/>
    <w:rsid w:val="00E3039D"/>
    <w:rsid w:val="00E3559B"/>
    <w:rsid w:val="00E820AB"/>
    <w:rsid w:val="00EB761A"/>
    <w:rsid w:val="00EE1CEE"/>
    <w:rsid w:val="00EE7FD6"/>
    <w:rsid w:val="00EF4184"/>
    <w:rsid w:val="00EF4EA8"/>
    <w:rsid w:val="00F0592B"/>
    <w:rsid w:val="00F10E53"/>
    <w:rsid w:val="00F16039"/>
    <w:rsid w:val="00F357FA"/>
    <w:rsid w:val="00F5701A"/>
    <w:rsid w:val="00F62131"/>
    <w:rsid w:val="00F67197"/>
    <w:rsid w:val="00F84AA9"/>
    <w:rsid w:val="00F9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30BAD7"/>
  <w15:chartTrackingRefBased/>
  <w15:docId w15:val="{9ADDD7E4-F7AF-44F7-B17D-3A0D9A9C9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sz w:val="20"/>
      <w:szCs w:val="20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AC2B2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Textodeglobo">
    <w:name w:val="Balloon Text"/>
    <w:basedOn w:val="Normal"/>
    <w:link w:val="TextodegloboCar"/>
    <w:rsid w:val="004504F7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4504F7"/>
    <w:rPr>
      <w:rFonts w:ascii="Tahoma" w:hAnsi="Tahoma" w:cs="Tahoma"/>
      <w:sz w:val="16"/>
      <w:szCs w:val="16"/>
      <w:lang w:val="es-ES" w:eastAsia="es-ES"/>
    </w:rPr>
  </w:style>
  <w:style w:type="character" w:styleId="nfasis">
    <w:name w:val="Emphasis"/>
    <w:basedOn w:val="Fuentedeprrafopredeter"/>
    <w:qFormat/>
    <w:rsid w:val="007B272B"/>
    <w:rPr>
      <w:i/>
      <w:iCs/>
    </w:rPr>
  </w:style>
  <w:style w:type="table" w:styleId="Tablaconcuadrcula">
    <w:name w:val="Table Grid"/>
    <w:basedOn w:val="Tablanormal"/>
    <w:rsid w:val="00AC2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semiHidden/>
    <w:rsid w:val="00AC2B2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AC2B2B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AC2B2B"/>
    <w:rPr>
      <w:b/>
      <w:bCs/>
    </w:rPr>
  </w:style>
  <w:style w:type="paragraph" w:styleId="NormalWeb">
    <w:name w:val="Normal (Web)"/>
    <w:basedOn w:val="Normal"/>
    <w:uiPriority w:val="99"/>
    <w:unhideWhenUsed/>
    <w:rsid w:val="00AC2B2B"/>
    <w:pPr>
      <w:spacing w:before="100" w:beforeAutospacing="1" w:after="100" w:afterAutospacing="1"/>
    </w:pPr>
    <w:rPr>
      <w:lang w:val="en-US" w:eastAsia="en-US"/>
    </w:rPr>
  </w:style>
  <w:style w:type="character" w:styleId="Hipervnculo">
    <w:name w:val="Hyperlink"/>
    <w:basedOn w:val="Fuentedeprrafopredeter"/>
    <w:uiPriority w:val="99"/>
    <w:unhideWhenUsed/>
    <w:rsid w:val="00AC2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URSO%20DISE&#209;O%20E%20IMP%20PEMEX%2027%20OCT%2008\PEMEX%20FMTO%20PLAN%20DE%20SESIO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9DD86-0477-4DCC-88AB-40B5D9798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PEMEX FMTO PLAN DE SESION</Template>
  <TotalTime>0</TotalTime>
  <Pages>13</Pages>
  <Words>344</Words>
  <Characters>1966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Curso:</vt:lpstr>
      <vt:lpstr>Curso:</vt:lpstr>
    </vt:vector>
  </TitlesOfParts>
  <Company>ICET III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Curso:</dc:title>
  <dc:subject/>
  <dc:creator>Yavidia Omaña</dc:creator>
  <cp:keywords/>
  <cp:lastModifiedBy>JUAN JOSE SANCHEZ</cp:lastModifiedBy>
  <cp:revision>2</cp:revision>
  <cp:lastPrinted>2008-11-05T09:26:00Z</cp:lastPrinted>
  <dcterms:created xsi:type="dcterms:W3CDTF">2022-11-28T16:42:00Z</dcterms:created>
  <dcterms:modified xsi:type="dcterms:W3CDTF">2022-11-28T16:42:00Z</dcterms:modified>
</cp:coreProperties>
</file>